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4A" w:rsidRPr="007E6CCF" w:rsidRDefault="00104D4A" w:rsidP="00C16A03">
      <w:pPr>
        <w:jc w:val="both"/>
        <w:rPr>
          <w:sz w:val="24"/>
          <w:szCs w:val="24"/>
        </w:rPr>
      </w:pPr>
      <w:r w:rsidRPr="007E6CCF">
        <w:rPr>
          <w:sz w:val="24"/>
          <w:szCs w:val="24"/>
        </w:rPr>
        <w:t xml:space="preserve">Η Διευθύντρια Εκπαίδευσης και </w:t>
      </w:r>
      <w:r>
        <w:rPr>
          <w:sz w:val="24"/>
          <w:szCs w:val="24"/>
        </w:rPr>
        <w:t xml:space="preserve">το προσωπικό της Διεύθυνσης ΠΕ Γ΄ </w:t>
      </w:r>
      <w:r w:rsidRPr="007E6CCF">
        <w:rPr>
          <w:sz w:val="24"/>
          <w:szCs w:val="24"/>
        </w:rPr>
        <w:t xml:space="preserve">Αθήνας καλωσορίζει τους αναπληρωτές εκπαιδευτικούς και τους εύχεται καλή και δημιουργική σχολική χρονιά. </w:t>
      </w:r>
    </w:p>
    <w:p w:rsidR="00104D4A" w:rsidRPr="007E6CCF" w:rsidRDefault="00104D4A" w:rsidP="00C16A03">
      <w:pPr>
        <w:jc w:val="both"/>
        <w:rPr>
          <w:sz w:val="24"/>
          <w:szCs w:val="24"/>
        </w:rPr>
      </w:pPr>
      <w:r w:rsidRPr="007E6CCF">
        <w:rPr>
          <w:sz w:val="24"/>
          <w:szCs w:val="24"/>
        </w:rPr>
        <w:t>Για την καλύτερη ενημέρωσή σας,  ανακοινώνουμε τα εξής:</w:t>
      </w:r>
    </w:p>
    <w:p w:rsidR="00104D4A" w:rsidRPr="007E6CCF" w:rsidRDefault="00104D4A" w:rsidP="00C16A03">
      <w:pPr>
        <w:jc w:val="both"/>
        <w:rPr>
          <w:sz w:val="24"/>
          <w:szCs w:val="24"/>
        </w:rPr>
      </w:pPr>
      <w:r w:rsidRPr="007E6CCF">
        <w:rPr>
          <w:sz w:val="24"/>
          <w:szCs w:val="24"/>
        </w:rPr>
        <w:t xml:space="preserve">Τα λειτουργικά κενά που </w:t>
      </w:r>
      <w:r>
        <w:rPr>
          <w:sz w:val="24"/>
          <w:szCs w:val="24"/>
        </w:rPr>
        <w:t xml:space="preserve">έχουν αναρτηθεί στον ιστότοπο της Διεύθυνσης </w:t>
      </w:r>
      <w:r w:rsidRPr="007E6CCF">
        <w:rPr>
          <w:sz w:val="24"/>
          <w:szCs w:val="24"/>
        </w:rPr>
        <w:t xml:space="preserve">για την δήλωση τοποθέτησης των αναπληρωτών εκπαιδευτικών είναι </w:t>
      </w:r>
      <w:r w:rsidRPr="00334C44">
        <w:rPr>
          <w:b/>
          <w:sz w:val="24"/>
          <w:szCs w:val="24"/>
          <w:u w:val="single"/>
        </w:rPr>
        <w:t>προσωρινά</w:t>
      </w:r>
      <w:r w:rsidRPr="00AD6BDD">
        <w:rPr>
          <w:b/>
          <w:sz w:val="24"/>
          <w:szCs w:val="24"/>
        </w:rPr>
        <w:t xml:space="preserve">, </w:t>
      </w:r>
      <w:r w:rsidRPr="007E6CCF">
        <w:rPr>
          <w:sz w:val="24"/>
          <w:szCs w:val="24"/>
        </w:rPr>
        <w:t xml:space="preserve">διότι δεν έχει ολοκληρωθεί η διαδικασία τοποθέτησης των υπεράριθμων και αποσπασμένων μόνιμων εκπαιδευτικών.  </w:t>
      </w:r>
      <w:r>
        <w:rPr>
          <w:sz w:val="24"/>
          <w:szCs w:val="24"/>
        </w:rPr>
        <w:t>Σύμφωνα με</w:t>
      </w:r>
      <w:r w:rsidRPr="007E6CCF">
        <w:rPr>
          <w:sz w:val="24"/>
          <w:szCs w:val="24"/>
        </w:rPr>
        <w:t xml:space="preserve"> τη νομοθεσία</w:t>
      </w:r>
      <w:r w:rsidRPr="00AD6BDD">
        <w:rPr>
          <w:sz w:val="24"/>
          <w:szCs w:val="24"/>
        </w:rPr>
        <w:t>,</w:t>
      </w:r>
      <w:r w:rsidRPr="007E6CCF">
        <w:rPr>
          <w:sz w:val="24"/>
          <w:szCs w:val="24"/>
        </w:rPr>
        <w:t xml:space="preserve"> προηγείται η τοποθέτηση τω</w:t>
      </w:r>
      <w:r>
        <w:rPr>
          <w:sz w:val="24"/>
          <w:szCs w:val="24"/>
        </w:rPr>
        <w:t>ν μόν</w:t>
      </w:r>
      <w:r w:rsidRPr="00AD6BDD">
        <w:rPr>
          <w:sz w:val="24"/>
          <w:szCs w:val="24"/>
        </w:rPr>
        <w:t>ι</w:t>
      </w:r>
      <w:r>
        <w:rPr>
          <w:sz w:val="24"/>
          <w:szCs w:val="24"/>
        </w:rPr>
        <w:t>μων εκπαιδευτικών και  ακολουθεί  αυτή των αναπληρωτών.</w:t>
      </w:r>
    </w:p>
    <w:p w:rsidR="00104D4A" w:rsidRDefault="00104D4A" w:rsidP="00C16A03">
      <w:pPr>
        <w:jc w:val="both"/>
        <w:rPr>
          <w:sz w:val="24"/>
          <w:szCs w:val="24"/>
        </w:rPr>
      </w:pPr>
      <w:r w:rsidRPr="007E6CCF">
        <w:rPr>
          <w:sz w:val="24"/>
          <w:szCs w:val="24"/>
        </w:rPr>
        <w:t>Η άμεση τοποθέτηση των αναπληρωτών  σε προσωρινά κενά γίνεται ώστε να είναι εμπρόθεσμη η ανάληψη υπηρεσίας τους στις σχολικές μονάδες  και να ξ</w:t>
      </w:r>
      <w:r>
        <w:rPr>
          <w:sz w:val="24"/>
          <w:szCs w:val="24"/>
        </w:rPr>
        <w:t xml:space="preserve">εκινήσει κανονικά η μισθοδοσία </w:t>
      </w:r>
      <w:r w:rsidRPr="007E6CCF">
        <w:rPr>
          <w:sz w:val="24"/>
          <w:szCs w:val="24"/>
        </w:rPr>
        <w:t>τους. Όταν</w:t>
      </w:r>
      <w:r>
        <w:rPr>
          <w:sz w:val="24"/>
          <w:szCs w:val="24"/>
        </w:rPr>
        <w:t xml:space="preserve"> ολοκληρωθεί η τοποθέτηση των μόνι</w:t>
      </w:r>
      <w:r w:rsidRPr="007E6CCF">
        <w:rPr>
          <w:sz w:val="24"/>
          <w:szCs w:val="24"/>
        </w:rPr>
        <w:t>μων εκπαιδευτικών</w:t>
      </w:r>
      <w:r>
        <w:rPr>
          <w:sz w:val="24"/>
          <w:szCs w:val="24"/>
        </w:rPr>
        <w:t>,</w:t>
      </w:r>
      <w:r w:rsidRPr="007E6CCF">
        <w:rPr>
          <w:sz w:val="24"/>
          <w:szCs w:val="24"/>
        </w:rPr>
        <w:t xml:space="preserve"> θα προχωρήσουμε σε ανάρτηση των τελικών κενών για τους αναπληρωτές εκπαιδευτικούς και θα επα</w:t>
      </w:r>
      <w:r>
        <w:rPr>
          <w:sz w:val="24"/>
          <w:szCs w:val="24"/>
        </w:rPr>
        <w:t>ναληφθεί η διαδικασία τοποθέτησή</w:t>
      </w:r>
      <w:r w:rsidRPr="007E6CCF">
        <w:rPr>
          <w:sz w:val="24"/>
          <w:szCs w:val="24"/>
        </w:rPr>
        <w:t>ς τους στις σχολικές μονάδες.</w:t>
      </w:r>
    </w:p>
    <w:p w:rsidR="00104D4A" w:rsidRDefault="00104D4A" w:rsidP="00C16A03">
      <w:pPr>
        <w:jc w:val="both"/>
        <w:rPr>
          <w:sz w:val="24"/>
          <w:szCs w:val="24"/>
        </w:rPr>
      </w:pPr>
    </w:p>
    <w:p w:rsidR="00104D4A" w:rsidRPr="00367368" w:rsidRDefault="00104D4A" w:rsidP="003673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ΔΗΛΩΣΗ</w:t>
      </w:r>
      <w:r w:rsidRPr="00367368">
        <w:rPr>
          <w:b/>
          <w:sz w:val="24"/>
          <w:szCs w:val="24"/>
        </w:rPr>
        <w:t xml:space="preserve"> ΤΟΠΟΘΕΤΗΣΗΣ ΑΝΑΠΛΗΡΩΤΩΝ ΕΚΠΑΙΔΕΥΤΙΚΩΝ</w:t>
      </w:r>
    </w:p>
    <w:p w:rsidR="00104D4A" w:rsidRPr="00AD6BDD" w:rsidRDefault="00104D4A" w:rsidP="00367368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 xml:space="preserve">Θα </w:t>
      </w:r>
      <w:r>
        <w:rPr>
          <w:sz w:val="24"/>
          <w:szCs w:val="24"/>
        </w:rPr>
        <w:t>συμπληρώσ</w:t>
      </w:r>
      <w:r w:rsidRPr="00AD6BDD">
        <w:rPr>
          <w:sz w:val="24"/>
          <w:szCs w:val="24"/>
        </w:rPr>
        <w:t>ετε</w:t>
      </w:r>
      <w:r>
        <w:rPr>
          <w:sz w:val="24"/>
          <w:szCs w:val="24"/>
        </w:rPr>
        <w:t xml:space="preserve"> τη</w:t>
      </w:r>
      <w:r w:rsidRPr="00AD6BDD"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«ΔΗΛΩΣΗ ΤΟΠΟΘΕΤΗΣΗΣ ΑΝΑΠΛΗΡΩΤΩΝ ΕΚΠΑΙΔΕΥΤΙΚΩΝ»</w:t>
      </w:r>
      <w:r>
        <w:rPr>
          <w:sz w:val="24"/>
          <w:szCs w:val="24"/>
        </w:rPr>
        <w:t xml:space="preserve">, σύμφωνα με τις προτιμήσεις </w:t>
      </w:r>
      <w:r w:rsidRPr="00AD6BDD">
        <w:rPr>
          <w:sz w:val="24"/>
          <w:szCs w:val="24"/>
        </w:rPr>
        <w:t>σας</w:t>
      </w:r>
      <w:r w:rsidRPr="00367368">
        <w:rPr>
          <w:sz w:val="24"/>
          <w:szCs w:val="24"/>
        </w:rPr>
        <w:t xml:space="preserve"> και με βάση τα </w:t>
      </w:r>
      <w:r>
        <w:rPr>
          <w:sz w:val="24"/>
          <w:szCs w:val="24"/>
        </w:rPr>
        <w:t xml:space="preserve">αναρτημένα </w:t>
      </w:r>
      <w:r w:rsidRPr="00367368">
        <w:rPr>
          <w:sz w:val="24"/>
          <w:szCs w:val="24"/>
        </w:rPr>
        <w:t>λειτ</w:t>
      </w:r>
      <w:r>
        <w:rPr>
          <w:sz w:val="24"/>
          <w:szCs w:val="24"/>
        </w:rPr>
        <w:t xml:space="preserve">ουργικά κενά. </w:t>
      </w:r>
    </w:p>
    <w:p w:rsidR="00104D4A" w:rsidRPr="00AD6BDD" w:rsidRDefault="00104D4A" w:rsidP="00367368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>Τη δήλωση τοποθέτησης θα την αποστείλετε στην ηλεκτρονική διεύθυνση</w:t>
      </w:r>
      <w:r>
        <w:rPr>
          <w:sz w:val="24"/>
          <w:szCs w:val="24"/>
        </w:rPr>
        <w:t xml:space="preserve"> </w:t>
      </w:r>
      <w:r w:rsidRPr="00367368">
        <w:rPr>
          <w:sz w:val="24"/>
          <w:szCs w:val="24"/>
        </w:rPr>
        <w:t>του Γραφείου ΕΣΠΑ (</w:t>
      </w:r>
      <w:hyperlink r:id="rId4" w:history="1">
        <w:r w:rsidRPr="00367368">
          <w:rPr>
            <w:rStyle w:val="Hyperlink"/>
            <w:sz w:val="24"/>
            <w:szCs w:val="24"/>
          </w:rPr>
          <w:t>espa@dipe-g-athin.att.sch.gr</w:t>
        </w:r>
      </w:hyperlink>
      <w:r w:rsidRPr="00367368">
        <w:rPr>
          <w:sz w:val="24"/>
          <w:szCs w:val="24"/>
        </w:rPr>
        <w:t>) μέχρι τη</w:t>
      </w:r>
      <w:r>
        <w:rPr>
          <w:sz w:val="24"/>
          <w:szCs w:val="24"/>
        </w:rPr>
        <w:t xml:space="preserve">ν Παρασκευή 28/08/2020 και ώρα </w:t>
      </w:r>
      <w:r w:rsidRPr="00AD6BDD">
        <w:rPr>
          <w:sz w:val="24"/>
          <w:szCs w:val="24"/>
        </w:rPr>
        <w:t>3</w:t>
      </w:r>
      <w:r>
        <w:rPr>
          <w:sz w:val="24"/>
          <w:szCs w:val="24"/>
        </w:rPr>
        <w:t>:00</w:t>
      </w:r>
      <w:r w:rsidRPr="00AD6BDD">
        <w:rPr>
          <w:sz w:val="24"/>
          <w:szCs w:val="24"/>
        </w:rPr>
        <w:t xml:space="preserve"> μμ</w:t>
      </w:r>
      <w:r>
        <w:rPr>
          <w:sz w:val="24"/>
          <w:szCs w:val="24"/>
        </w:rPr>
        <w:t xml:space="preserve">,  </w:t>
      </w:r>
      <w:r w:rsidRPr="00AD6BDD">
        <w:rPr>
          <w:b/>
          <w:sz w:val="24"/>
          <w:szCs w:val="24"/>
        </w:rPr>
        <w:t>επισυνάπτοντας δύο αρχεία</w:t>
      </w:r>
      <w:r w:rsidRPr="00AD6BDD">
        <w:rPr>
          <w:sz w:val="24"/>
          <w:szCs w:val="24"/>
        </w:rPr>
        <w:t>:</w:t>
      </w:r>
    </w:p>
    <w:p w:rsidR="00104D4A" w:rsidRPr="00AD6BDD" w:rsidRDefault="00104D4A" w:rsidP="00367368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>1. Τη δήλωση τοποθέτησης συ</w:t>
      </w:r>
      <w:r>
        <w:rPr>
          <w:sz w:val="24"/>
          <w:szCs w:val="24"/>
        </w:rPr>
        <w:t>μπληρωμένη, χωρίς υπογραφή (δηλαδή</w:t>
      </w:r>
      <w:r w:rsidRPr="00AD6BDD">
        <w:rPr>
          <w:sz w:val="24"/>
          <w:szCs w:val="24"/>
        </w:rPr>
        <w:t xml:space="preserve"> το αρχείο </w:t>
      </w:r>
      <w:r>
        <w:rPr>
          <w:sz w:val="24"/>
          <w:szCs w:val="24"/>
        </w:rPr>
        <w:t xml:space="preserve">Word </w:t>
      </w:r>
      <w:r w:rsidRPr="00AD6BDD">
        <w:rPr>
          <w:sz w:val="24"/>
          <w:szCs w:val="24"/>
        </w:rPr>
        <w:t>που θα κατεβάσετε από τον ιστότοπο της Διεύθυνσης).</w:t>
      </w:r>
    </w:p>
    <w:p w:rsidR="00104D4A" w:rsidRPr="00AD6BDD" w:rsidRDefault="00104D4A" w:rsidP="00367368">
      <w:pPr>
        <w:jc w:val="both"/>
        <w:rPr>
          <w:sz w:val="24"/>
          <w:szCs w:val="24"/>
        </w:rPr>
      </w:pPr>
      <w:r w:rsidRPr="00AD6BDD">
        <w:rPr>
          <w:sz w:val="24"/>
          <w:szCs w:val="24"/>
        </w:rPr>
        <w:t>2. Τη</w:t>
      </w:r>
      <w:r>
        <w:rPr>
          <w:sz w:val="24"/>
          <w:szCs w:val="24"/>
        </w:rPr>
        <w:t>ν (ίδια)</w:t>
      </w:r>
      <w:r w:rsidRPr="00AD6BDD">
        <w:rPr>
          <w:sz w:val="24"/>
          <w:szCs w:val="24"/>
        </w:rPr>
        <w:t xml:space="preserve"> δήλωση τοποθέτησης </w:t>
      </w:r>
      <w:r w:rsidRPr="003457CE">
        <w:rPr>
          <w:b/>
          <w:sz w:val="24"/>
          <w:szCs w:val="24"/>
        </w:rPr>
        <w:t>συμπληρωμένη και υπογεγραμμένη</w:t>
      </w:r>
      <w:r w:rsidRPr="00AD6BDD">
        <w:rPr>
          <w:sz w:val="24"/>
          <w:szCs w:val="24"/>
        </w:rPr>
        <w:t xml:space="preserve">. </w:t>
      </w:r>
      <w:r>
        <w:rPr>
          <w:sz w:val="24"/>
          <w:szCs w:val="24"/>
        </w:rPr>
        <w:t>Επί του πρακτέου</w:t>
      </w:r>
      <w:r w:rsidRPr="00AD6BDD">
        <w:rPr>
          <w:sz w:val="24"/>
          <w:szCs w:val="24"/>
        </w:rPr>
        <w:t>: Θα εκτυπώσετε, θα υπογράψετε και κατόπιν θα μετατρέψετε σε ψηφιακό αρχείο την εκτυπωμένη σελίδα</w:t>
      </w:r>
      <w:r w:rsidRPr="00AD6BDD">
        <w:rPr>
          <w:b/>
          <w:sz w:val="24"/>
          <w:szCs w:val="24"/>
        </w:rPr>
        <w:t>. Το αρχείο μπορεί να είναι σε μορφή .</w:t>
      </w:r>
      <w:r w:rsidRPr="003457CE">
        <w:rPr>
          <w:b/>
          <w:sz w:val="24"/>
          <w:szCs w:val="24"/>
        </w:rPr>
        <w:t xml:space="preserve">pdf </w:t>
      </w:r>
      <w:r w:rsidRPr="00AD6BDD">
        <w:rPr>
          <w:b/>
          <w:sz w:val="24"/>
          <w:szCs w:val="24"/>
        </w:rPr>
        <w:t xml:space="preserve">ή </w:t>
      </w:r>
      <w:r>
        <w:rPr>
          <w:b/>
          <w:sz w:val="24"/>
          <w:szCs w:val="24"/>
        </w:rPr>
        <w:t>εικόνα</w:t>
      </w:r>
      <w:r w:rsidRPr="00AD6BDD">
        <w:rPr>
          <w:b/>
          <w:sz w:val="24"/>
          <w:szCs w:val="24"/>
        </w:rPr>
        <w:t xml:space="preserve">. </w:t>
      </w:r>
    </w:p>
    <w:p w:rsidR="00104D4A" w:rsidRPr="00AD6BDD" w:rsidRDefault="00104D4A" w:rsidP="003673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Πρέπει </w:t>
      </w:r>
      <w:r w:rsidRPr="00367368">
        <w:rPr>
          <w:sz w:val="24"/>
          <w:szCs w:val="24"/>
        </w:rPr>
        <w:t xml:space="preserve"> να είναι </w:t>
      </w:r>
      <w:r>
        <w:rPr>
          <w:sz w:val="24"/>
          <w:szCs w:val="24"/>
        </w:rPr>
        <w:t xml:space="preserve">όσο πιο </w:t>
      </w:r>
      <w:r w:rsidRPr="00367368">
        <w:rPr>
          <w:sz w:val="24"/>
          <w:szCs w:val="24"/>
        </w:rPr>
        <w:t>ευανάγνωστο</w:t>
      </w:r>
      <w:r>
        <w:rPr>
          <w:sz w:val="24"/>
          <w:szCs w:val="24"/>
        </w:rPr>
        <w:t xml:space="preserve"> γίνεται</w:t>
      </w:r>
      <w:r w:rsidRPr="00367368">
        <w:rPr>
          <w:sz w:val="24"/>
          <w:szCs w:val="24"/>
        </w:rPr>
        <w:t xml:space="preserve">, ώστε να φαίνονται χωρίς πρόβλημα οι </w:t>
      </w:r>
      <w:r>
        <w:rPr>
          <w:sz w:val="24"/>
          <w:szCs w:val="24"/>
        </w:rPr>
        <w:t xml:space="preserve">επιλεγείσες </w:t>
      </w:r>
      <w:r w:rsidRPr="00367368">
        <w:rPr>
          <w:sz w:val="24"/>
          <w:szCs w:val="24"/>
        </w:rPr>
        <w:t>σχολικ</w:t>
      </w:r>
      <w:r>
        <w:rPr>
          <w:sz w:val="24"/>
          <w:szCs w:val="24"/>
        </w:rPr>
        <w:t>ές μονάδες</w:t>
      </w:r>
      <w:r w:rsidRPr="00367368">
        <w:rPr>
          <w:sz w:val="24"/>
          <w:szCs w:val="24"/>
        </w:rPr>
        <w:t>.</w:t>
      </w:r>
    </w:p>
    <w:p w:rsidR="00104D4A" w:rsidRPr="00AD6BDD" w:rsidRDefault="00104D4A" w:rsidP="00367368">
      <w:pPr>
        <w:jc w:val="both"/>
        <w:rPr>
          <w:sz w:val="24"/>
          <w:szCs w:val="24"/>
        </w:rPr>
      </w:pPr>
    </w:p>
    <w:p w:rsidR="00104D4A" w:rsidRPr="00367368" w:rsidRDefault="00104D4A" w:rsidP="00367368">
      <w:pPr>
        <w:jc w:val="both"/>
        <w:rPr>
          <w:sz w:val="24"/>
          <w:szCs w:val="24"/>
        </w:rPr>
      </w:pPr>
      <w:r>
        <w:rPr>
          <w:sz w:val="24"/>
          <w:szCs w:val="24"/>
        </w:rPr>
        <w:t>Η προσωρινή τοποθέτηση των εκπαιδευτικών</w:t>
      </w:r>
      <w:r w:rsidRPr="00367368">
        <w:rPr>
          <w:sz w:val="24"/>
          <w:szCs w:val="24"/>
        </w:rPr>
        <w:t xml:space="preserve"> στις σχολικές μονάδες θα αναρτηθεί στο</w:t>
      </w:r>
      <w:r>
        <w:rPr>
          <w:sz w:val="24"/>
          <w:szCs w:val="24"/>
        </w:rPr>
        <w:t>ν ιστότοπο</w:t>
      </w:r>
      <w:r w:rsidRPr="00367368">
        <w:rPr>
          <w:sz w:val="24"/>
          <w:szCs w:val="24"/>
        </w:rPr>
        <w:t xml:space="preserve"> </w:t>
      </w:r>
      <w:r>
        <w:rPr>
          <w:sz w:val="24"/>
          <w:szCs w:val="24"/>
        </w:rPr>
        <w:t>της Διεύθυνσης</w:t>
      </w:r>
      <w:r w:rsidRPr="00367368">
        <w:rPr>
          <w:sz w:val="24"/>
          <w:szCs w:val="24"/>
        </w:rPr>
        <w:t xml:space="preserve"> την Δευτέρ</w:t>
      </w:r>
      <w:r>
        <w:rPr>
          <w:sz w:val="24"/>
          <w:szCs w:val="24"/>
        </w:rPr>
        <w:t>α 31/08/2020 μετά τις 3</w:t>
      </w:r>
      <w:r w:rsidRPr="00AD6BDD">
        <w:rPr>
          <w:sz w:val="24"/>
          <w:szCs w:val="24"/>
        </w:rPr>
        <w:t>:00</w:t>
      </w:r>
      <w:r>
        <w:rPr>
          <w:sz w:val="24"/>
          <w:szCs w:val="24"/>
        </w:rPr>
        <w:t xml:space="preserve"> μμ.</w:t>
      </w:r>
    </w:p>
    <w:p w:rsidR="00104D4A" w:rsidRPr="00367368" w:rsidRDefault="00104D4A" w:rsidP="00367368">
      <w:pPr>
        <w:jc w:val="both"/>
        <w:rPr>
          <w:sz w:val="24"/>
          <w:szCs w:val="24"/>
        </w:rPr>
      </w:pPr>
      <w:r w:rsidRPr="00367368">
        <w:rPr>
          <w:sz w:val="24"/>
          <w:szCs w:val="24"/>
        </w:rPr>
        <w:t xml:space="preserve">Οι αναπληρωτές εκπαιδευτικοί οφείλουν να παρουσιαστούν στην σχολική μονάδα τοποθέτησής τους την Τρίτη 01/09/2020 ή την Τετάρτη 02/09/2020 </w:t>
      </w:r>
      <w:r>
        <w:rPr>
          <w:sz w:val="24"/>
          <w:szCs w:val="24"/>
        </w:rPr>
        <w:t xml:space="preserve">κα ώρα </w:t>
      </w:r>
      <w:r w:rsidRPr="00AD6BDD">
        <w:rPr>
          <w:sz w:val="24"/>
          <w:szCs w:val="24"/>
        </w:rPr>
        <w:t xml:space="preserve"> </w:t>
      </w:r>
      <w:r>
        <w:rPr>
          <w:sz w:val="24"/>
          <w:szCs w:val="24"/>
        </w:rPr>
        <w:t>8:00 πμ</w:t>
      </w:r>
      <w:r w:rsidRPr="00367368">
        <w:rPr>
          <w:sz w:val="24"/>
          <w:szCs w:val="24"/>
        </w:rPr>
        <w:t>.</w:t>
      </w:r>
    </w:p>
    <w:p w:rsidR="00104D4A" w:rsidRPr="00AD6BDD" w:rsidRDefault="00104D4A" w:rsidP="00C16A03">
      <w:pPr>
        <w:jc w:val="both"/>
        <w:rPr>
          <w:sz w:val="24"/>
          <w:szCs w:val="24"/>
        </w:rPr>
      </w:pPr>
    </w:p>
    <w:p w:rsidR="00104D4A" w:rsidRPr="007E6CCF" w:rsidRDefault="00104D4A" w:rsidP="000113E5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Από τη Διεύθυνση Π.Ε. Γ΄ Αθήνας</w:t>
      </w:r>
    </w:p>
    <w:sectPr w:rsidR="00104D4A" w:rsidRPr="007E6CCF" w:rsidSect="003457CE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0E5"/>
    <w:rsid w:val="000113E5"/>
    <w:rsid w:val="00104D4A"/>
    <w:rsid w:val="00157695"/>
    <w:rsid w:val="001730E5"/>
    <w:rsid w:val="001C0809"/>
    <w:rsid w:val="0021051E"/>
    <w:rsid w:val="00245A29"/>
    <w:rsid w:val="00275A69"/>
    <w:rsid w:val="00334C44"/>
    <w:rsid w:val="00337883"/>
    <w:rsid w:val="003457CE"/>
    <w:rsid w:val="003539AA"/>
    <w:rsid w:val="00367368"/>
    <w:rsid w:val="003C12A5"/>
    <w:rsid w:val="004E51A0"/>
    <w:rsid w:val="004E7014"/>
    <w:rsid w:val="00515FC2"/>
    <w:rsid w:val="00577A10"/>
    <w:rsid w:val="0068010E"/>
    <w:rsid w:val="0072132D"/>
    <w:rsid w:val="007224E6"/>
    <w:rsid w:val="00722CB6"/>
    <w:rsid w:val="00781BEC"/>
    <w:rsid w:val="007D6523"/>
    <w:rsid w:val="007E6CCF"/>
    <w:rsid w:val="00813923"/>
    <w:rsid w:val="008154E2"/>
    <w:rsid w:val="0083337F"/>
    <w:rsid w:val="008A3407"/>
    <w:rsid w:val="00A77019"/>
    <w:rsid w:val="00AA679A"/>
    <w:rsid w:val="00AD6BDD"/>
    <w:rsid w:val="00B73A17"/>
    <w:rsid w:val="00BA5BF0"/>
    <w:rsid w:val="00BB2A4A"/>
    <w:rsid w:val="00BD55F0"/>
    <w:rsid w:val="00C16A03"/>
    <w:rsid w:val="00C9192D"/>
    <w:rsid w:val="00CC096D"/>
    <w:rsid w:val="00CE16A3"/>
    <w:rsid w:val="00D06825"/>
    <w:rsid w:val="00D11FF9"/>
    <w:rsid w:val="00D36CDF"/>
    <w:rsid w:val="00D81204"/>
    <w:rsid w:val="00D81E93"/>
    <w:rsid w:val="00DA08E8"/>
    <w:rsid w:val="00DA5005"/>
    <w:rsid w:val="00DC3BF8"/>
    <w:rsid w:val="00F11FD1"/>
    <w:rsid w:val="00F25119"/>
    <w:rsid w:val="00F57E6C"/>
    <w:rsid w:val="00FD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673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pa@dipe-g-athin.att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347</Words>
  <Characters>1875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17</cp:revision>
  <dcterms:created xsi:type="dcterms:W3CDTF">2020-08-27T14:18:00Z</dcterms:created>
  <dcterms:modified xsi:type="dcterms:W3CDTF">2020-08-27T18:37:00Z</dcterms:modified>
</cp:coreProperties>
</file>