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36pt;margin-top:-3.6pt;width:317.25pt;height:115.9pt;z-index:251656192;visibility:visible" strokecolor="white">
            <v:textbox>
              <w:txbxContent>
                <w:p w:rsidR="004E49CC" w:rsidRDefault="004E49CC" w:rsidP="00E16B8A">
                  <w:pPr>
                    <w:jc w:val="center"/>
                  </w:pPr>
                  <w:r w:rsidRPr="00D60A90"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6" type="#_x0000_t75" style="width:41.25pt;height:41.25pt;visibility:visible">
                        <v:imagedata r:id="rId7" o:title=""/>
                      </v:shape>
                    </w:pict>
                  </w:r>
                </w:p>
                <w:p w:rsidR="004E49CC" w:rsidRPr="00D60A90" w:rsidRDefault="004E49CC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ΕΛΛΗΝΙΚΗ ΔΗΜΟΚΡΑΤΙΑ</w:t>
                  </w:r>
                </w:p>
                <w:p w:rsidR="004E49CC" w:rsidRPr="00D60A90" w:rsidRDefault="004E49CC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4E49CC" w:rsidRPr="00D60A90" w:rsidRDefault="004E49CC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4E49CC" w:rsidRPr="00D60A90" w:rsidRDefault="004E49CC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4E49CC" w:rsidRPr="00D60A90" w:rsidRDefault="004E49CC" w:rsidP="00E16B8A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4E49CC" w:rsidRPr="006F00BB" w:rsidRDefault="004E49CC" w:rsidP="00E16B8A">
                  <w:pPr>
                    <w:jc w:val="center"/>
                    <w:rPr>
                      <w:rFonts w:ascii="Century Schoolbook" w:hAnsi="Century Schoolbook" w:cs="Century Schoolbook"/>
                    </w:rPr>
                  </w:pPr>
                </w:p>
              </w:txbxContent>
            </v:textbox>
          </v:shape>
        </w:pict>
      </w: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  <w:r>
        <w:rPr>
          <w:noProof/>
        </w:rPr>
        <w:pict>
          <v:shape id="Text Box 5" o:spid="_x0000_s1027" type="#_x0000_t202" style="position:absolute;margin-left:281.25pt;margin-top:2.6pt;width:215.25pt;height:195.45pt;z-index:251658240;visibility:visible" strokecolor="white">
            <v:textbox>
              <w:txbxContent>
                <w:p w:rsidR="004E49CC" w:rsidRPr="00FB724C" w:rsidRDefault="004E49CC" w:rsidP="00DF7B0D">
                  <w:pPr>
                    <w:rPr>
                      <w:spacing w:val="-2"/>
                    </w:rPr>
                  </w:pPr>
                </w:p>
                <w:p w:rsidR="004E49CC" w:rsidRPr="00D60A90" w:rsidRDefault="004E49CC" w:rsidP="004E59CE">
                  <w:pPr>
                    <w:pStyle w:val="Heading2"/>
                    <w:ind w:left="567"/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>Αιγάλεω,</w:t>
                  </w:r>
                  <w:r w:rsidRPr="00D60A90"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  <w:t xml:space="preserve"> </w:t>
                  </w: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>31-01-2020</w:t>
                  </w:r>
                </w:p>
                <w:p w:rsidR="004E49CC" w:rsidRPr="00D60A90" w:rsidRDefault="004E49CC" w:rsidP="007F666A">
                  <w:pPr>
                    <w:pStyle w:val="Heading2"/>
                    <w:ind w:left="567"/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>Αριθ. Πρωτ.:</w:t>
                  </w:r>
                  <w:r w:rsidRPr="00D60A90">
                    <w:rPr>
                      <w:rFonts w:ascii="Calibri" w:hAnsi="Calibri" w:cs="Century Schoolbook"/>
                      <w:b w:val="0"/>
                      <w:sz w:val="22"/>
                      <w:szCs w:val="22"/>
                    </w:rPr>
                    <w:t xml:space="preserve"> </w:t>
                  </w: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>1863</w:t>
                  </w:r>
                </w:p>
                <w:p w:rsidR="004E49CC" w:rsidRPr="00D60A90" w:rsidRDefault="004E49CC" w:rsidP="007F666A">
                  <w:pPr>
                    <w:rPr>
                      <w:rFonts w:ascii="Calibri" w:hAnsi="Calibri"/>
                      <w:sz w:val="22"/>
                      <w:szCs w:val="22"/>
                    </w:rPr>
                  </w:pPr>
                </w:p>
                <w:p w:rsidR="004E49CC" w:rsidRPr="00D60A90" w:rsidRDefault="004E49CC" w:rsidP="002F21E5">
                  <w:pPr>
                    <w:pStyle w:val="BodyText3"/>
                    <w:ind w:left="284"/>
                    <w:rPr>
                      <w:rFonts w:ascii="Calibri" w:hAnsi="Calibr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4E49CC" w:rsidRPr="00D60A90" w:rsidRDefault="004E49CC" w:rsidP="002F21E5">
                  <w:pPr>
                    <w:pStyle w:val="BodyText3"/>
                    <w:ind w:left="284"/>
                    <w:rPr>
                      <w:rFonts w:ascii="Calibri" w:hAnsi="Calibri" w:cs="Century Schoolbook"/>
                      <w:b/>
                      <w:bCs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4E49CC" w:rsidRPr="00D60A90" w:rsidRDefault="004E49CC" w:rsidP="0068197E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firstLine="0"/>
                    <w:jc w:val="both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Διευθυντές/ντριες Δημοτικών Σχολείων της Διεύθυνσης Π.Ε. Γ΄ Αθήνας</w:t>
                  </w:r>
                </w:p>
                <w:p w:rsidR="004E49CC" w:rsidRPr="00D60A90" w:rsidRDefault="004E49CC" w:rsidP="0068197E">
                  <w:pPr>
                    <w:jc w:val="both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</w:p>
                <w:p w:rsidR="004E49CC" w:rsidRPr="00D60A90" w:rsidRDefault="004E49CC" w:rsidP="00224015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firstLine="0"/>
                    <w:jc w:val="both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Εκπαιδευτικούς Δημοτικών Σχολείων της Διεύθυνσης Π.Ε. Γ΄ Αθήνας</w:t>
                  </w:r>
                </w:p>
                <w:p w:rsidR="004E49CC" w:rsidRPr="006744C9" w:rsidRDefault="004E49CC" w:rsidP="007D08B4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4E49CC" w:rsidRPr="00F44090" w:rsidRDefault="004E49CC" w:rsidP="00F937AD">
                  <w:pPr>
                    <w:jc w:val="both"/>
                    <w:rPr>
                      <w:rFonts w:ascii="Century Schoolbook" w:hAnsi="Century Schoolbook" w:cs="Century Schoolbook"/>
                      <w:color w:val="000000"/>
                      <w:sz w:val="22"/>
                      <w:szCs w:val="22"/>
                    </w:rPr>
                  </w:pPr>
                </w:p>
                <w:p w:rsidR="004E49CC" w:rsidRPr="00DC54F3" w:rsidRDefault="004E49CC" w:rsidP="00DF7B0D">
                  <w:pPr>
                    <w:pStyle w:val="BodyText3"/>
                    <w:ind w:left="-93"/>
                    <w:jc w:val="both"/>
                    <w:rPr>
                      <w:rFonts w:ascii="Calibri" w:hAnsi="Calibri" w:cs="Calibri"/>
                      <w:position w:val="0"/>
                    </w:rPr>
                  </w:pPr>
                </w:p>
                <w:p w:rsidR="004E49CC" w:rsidRPr="006F3A57" w:rsidRDefault="004E49CC" w:rsidP="00DF7B0D">
                  <w:pPr>
                    <w:ind w:left="181"/>
                    <w:jc w:val="both"/>
                    <w:rPr>
                      <w:sz w:val="22"/>
                      <w:szCs w:val="22"/>
                    </w:rPr>
                  </w:pPr>
                </w:p>
                <w:p w:rsidR="004E49CC" w:rsidRPr="006C775D" w:rsidRDefault="004E49CC" w:rsidP="00DF7B0D">
                  <w:pPr>
                    <w:pStyle w:val="BodyText3"/>
                    <w:ind w:left="360"/>
                    <w:jc w:val="both"/>
                    <w:rPr>
                      <w:rFonts w:ascii="Calibri" w:hAnsi="Calibri" w:cs="Calibri"/>
                      <w:b/>
                      <w:bCs/>
                      <w:position w:val="0"/>
                      <w:sz w:val="22"/>
                      <w:szCs w:val="22"/>
                    </w:rPr>
                  </w:pPr>
                </w:p>
                <w:p w:rsidR="004E49CC" w:rsidRPr="003541A3" w:rsidRDefault="004E49CC" w:rsidP="00DF7B0D">
                  <w:pPr>
                    <w:pStyle w:val="BodyText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4E49CC" w:rsidRPr="003541A3" w:rsidRDefault="004E49CC" w:rsidP="00DF7B0D">
                  <w:pPr>
                    <w:pStyle w:val="BodyText3"/>
                    <w:ind w:left="360"/>
                    <w:jc w:val="both"/>
                    <w:rPr>
                      <w:b/>
                      <w:bCs/>
                      <w:position w:val="0"/>
                    </w:rPr>
                  </w:pPr>
                </w:p>
                <w:p w:rsidR="004E49CC" w:rsidRDefault="004E49CC" w:rsidP="00DF7B0D"/>
              </w:txbxContent>
            </v:textbox>
          </v:shape>
        </w:pict>
      </w: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tabs>
          <w:tab w:val="left" w:pos="5265"/>
        </w:tabs>
        <w:rPr>
          <w:rFonts w:ascii="Bookman Old Style" w:hAnsi="Bookman Old Style" w:cs="Bookman Old Style"/>
          <w:sz w:val="20"/>
          <w:szCs w:val="20"/>
        </w:rPr>
      </w:pPr>
      <w:r w:rsidRPr="00B65EF0">
        <w:rPr>
          <w:rFonts w:ascii="Bookman Old Style" w:hAnsi="Bookman Old Style" w:cs="Bookman Old Style"/>
          <w:sz w:val="20"/>
          <w:szCs w:val="20"/>
        </w:rPr>
        <w:tab/>
      </w: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  <w:r>
        <w:rPr>
          <w:noProof/>
        </w:rPr>
        <w:pict>
          <v:shape id="Text Box 3" o:spid="_x0000_s1028" type="#_x0000_t202" style="position:absolute;margin-left:-20.55pt;margin-top:6.65pt;width:291.3pt;height:106.5pt;z-index:251657216;visibility:visible" stroked="f" strokeweight="2.25pt">
            <v:stroke dashstyle="1 1" endcap="round"/>
            <v:textbox>
              <w:txbxContent>
                <w:p w:rsidR="004E49CC" w:rsidRPr="00D60A90" w:rsidRDefault="004E49CC" w:rsidP="00E16B8A">
                  <w:pPr>
                    <w:ind w:left="180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Ταχ.  Δ/νση :  </w:t>
                  </w: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Μάκρης 3,               </w:t>
                  </w:r>
                </w:p>
                <w:p w:rsidR="004E49CC" w:rsidRPr="00D60A90" w:rsidRDefault="004E49CC" w:rsidP="00E16B8A">
                  <w:pPr>
                    <w:ind w:left="180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                         122 41  ΑΙΓΑΛΕΩ</w:t>
                  </w:r>
                </w:p>
                <w:p w:rsidR="004E49CC" w:rsidRPr="00D60A90" w:rsidRDefault="004E49CC" w:rsidP="00E16B8A">
                  <w:pPr>
                    <w:ind w:left="180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Πληροφορίες: </w:t>
                  </w: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>Μαρία Μαγαλιού</w:t>
                  </w:r>
                </w:p>
                <w:p w:rsidR="004E49CC" w:rsidRPr="00D60A90" w:rsidRDefault="004E49CC" w:rsidP="00E16B8A">
                  <w:pPr>
                    <w:ind w:left="180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Τηλέφωνο: </w:t>
                  </w: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210 5447966  </w:t>
                  </w:r>
                </w:p>
                <w:p w:rsidR="004E49CC" w:rsidRPr="00D60A90" w:rsidRDefault="004E49CC" w:rsidP="00385205">
                  <w:pPr>
                    <w:ind w:left="180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Τηλεομοιότυπο : </w:t>
                  </w:r>
                  <w:r w:rsidRPr="00D60A90">
                    <w:rPr>
                      <w:rFonts w:ascii="Calibri" w:hAnsi="Calibri" w:cs="Century Schoolbook"/>
                      <w:sz w:val="22"/>
                      <w:szCs w:val="22"/>
                    </w:rPr>
                    <w:t xml:space="preserve">210 5620037 </w:t>
                  </w:r>
                </w:p>
                <w:p w:rsidR="004E49CC" w:rsidRPr="00D60A90" w:rsidRDefault="004E49CC" w:rsidP="00A5552C">
                  <w:pPr>
                    <w:ind w:left="181"/>
                    <w:rPr>
                      <w:rFonts w:ascii="Calibri" w:hAnsi="Calibri" w:cs="Century Schoolbook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 xml:space="preserve">Ηλ. Διεύθυνση: </w:t>
                  </w:r>
                  <w:hyperlink r:id="rId8" w:history="1">
                    <w:r w:rsidRPr="00D60A90">
                      <w:rPr>
                        <w:rStyle w:val="Hyperlink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D60A90">
                      <w:rPr>
                        <w:rStyle w:val="Hyperlink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</w:rPr>
                      <w:t>@</w:t>
                    </w:r>
                    <w:r w:rsidRPr="00D60A90">
                      <w:rPr>
                        <w:rStyle w:val="Hyperlink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gmail</w:t>
                    </w:r>
                    <w:r w:rsidRPr="00D60A90">
                      <w:rPr>
                        <w:rStyle w:val="Hyperlink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</w:rPr>
                      <w:t>.</w:t>
                    </w:r>
                    <w:r w:rsidRPr="00D60A90">
                      <w:rPr>
                        <w:rStyle w:val="Hyperlink"/>
                        <w:rFonts w:ascii="Calibri" w:hAnsi="Calibri" w:cs="Century Schoolbook"/>
                        <w:color w:val="000000"/>
                        <w:sz w:val="22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</w:p>
                <w:p w:rsidR="004E49CC" w:rsidRPr="00D60A90" w:rsidRDefault="004E49CC" w:rsidP="00006226">
                  <w:pPr>
                    <w:ind w:left="181"/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color w:val="000000"/>
                      <w:sz w:val="22"/>
                      <w:szCs w:val="22"/>
                    </w:rPr>
                    <w:t xml:space="preserve">Ιστότοπος: 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https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://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politistika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g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-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athinas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blogspot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</w:rPr>
                    <w:t>.</w:t>
                  </w:r>
                  <w:r w:rsidRPr="00D60A90">
                    <w:rPr>
                      <w:rFonts w:ascii="Calibri" w:hAnsi="Calibri" w:cs="Century Schoolbook"/>
                      <w:color w:val="000000"/>
                      <w:sz w:val="22"/>
                      <w:szCs w:val="22"/>
                      <w:lang w:val="en-US"/>
                    </w:rPr>
                    <w:t>gr</w:t>
                  </w:r>
                </w:p>
                <w:p w:rsidR="004E49CC" w:rsidRPr="0081684B" w:rsidRDefault="004E49CC" w:rsidP="00E16B8A">
                  <w:pPr>
                    <w:ind w:left="180"/>
                    <w:rPr>
                      <w:rFonts w:ascii="Century Schoolbook" w:hAnsi="Century Schoolbook" w:cs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4E49CC" w:rsidRPr="0081684B" w:rsidRDefault="004E49CC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4E49CC" w:rsidRPr="0081684B" w:rsidRDefault="004E49CC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4E49CC" w:rsidRPr="0081684B" w:rsidRDefault="004E49CC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4E49CC" w:rsidRPr="0081684B" w:rsidRDefault="004E49CC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4E49CC" w:rsidRPr="0081684B" w:rsidRDefault="004E49CC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E16B8A">
      <w:pPr>
        <w:rPr>
          <w:rFonts w:ascii="Bookman Old Style" w:hAnsi="Bookman Old Style" w:cs="Bookman Old Style"/>
          <w:sz w:val="20"/>
          <w:szCs w:val="20"/>
        </w:rPr>
      </w:pPr>
    </w:p>
    <w:p w:rsidR="004E49CC" w:rsidRPr="00B65EF0" w:rsidRDefault="004E49CC" w:rsidP="003F4C2C">
      <w:pPr>
        <w:shd w:val="clear" w:color="auto" w:fill="FFFFFF"/>
        <w:ind w:left="-567" w:right="-625"/>
        <w:jc w:val="both"/>
        <w:rPr>
          <w:rFonts w:ascii="Bookman Old Style" w:hAnsi="Bookman Old Style" w:cs="Bookman Old Style"/>
          <w:b/>
          <w:bCs/>
          <w:sz w:val="20"/>
          <w:szCs w:val="20"/>
          <w:u w:val="single"/>
          <w:lang w:val="en-US"/>
        </w:rPr>
      </w:pPr>
    </w:p>
    <w:p w:rsidR="004E49CC" w:rsidRDefault="004E49CC" w:rsidP="00C34785">
      <w:pPr>
        <w:pStyle w:val="Heading5"/>
        <w:spacing w:before="0"/>
        <w:ind w:left="425" w:right="249"/>
        <w:jc w:val="center"/>
        <w:rPr>
          <w:rFonts w:ascii="Century Schoolbook" w:hAnsi="Century Schoolbook" w:cs="Century Schoolbook"/>
          <w:b/>
          <w:bCs/>
          <w:color w:val="000000"/>
          <w:lang w:val="en-US"/>
        </w:rPr>
      </w:pPr>
    </w:p>
    <w:p w:rsidR="004E49CC" w:rsidRDefault="004E49CC" w:rsidP="0084503A">
      <w:pPr>
        <w:pStyle w:val="Heading5"/>
        <w:spacing w:before="0"/>
        <w:ind w:right="-35"/>
        <w:jc w:val="center"/>
        <w:rPr>
          <w:rFonts w:ascii="Calibri" w:hAnsi="Calibri" w:cs="Century Schoolbook"/>
          <w:b/>
          <w:bCs/>
          <w:color w:val="000000"/>
          <w:sz w:val="22"/>
          <w:szCs w:val="22"/>
        </w:rPr>
      </w:pPr>
    </w:p>
    <w:p w:rsidR="004E49CC" w:rsidRPr="00B94628" w:rsidRDefault="004E49CC" w:rsidP="00AE223C">
      <w:pPr>
        <w:spacing w:line="360" w:lineRule="auto"/>
        <w:ind w:left="142" w:right="248"/>
        <w:jc w:val="center"/>
        <w:rPr>
          <w:rFonts w:ascii="Calibri" w:hAnsi="Calibri" w:cs="Century Schoolbook"/>
          <w:b/>
          <w:bCs/>
          <w:color w:val="000000"/>
        </w:rPr>
      </w:pPr>
      <w:r w:rsidRPr="00B94628">
        <w:rPr>
          <w:rFonts w:ascii="Calibri" w:hAnsi="Calibri" w:cs="Century Schoolbook"/>
          <w:b/>
          <w:bCs/>
          <w:color w:val="000000"/>
        </w:rPr>
        <w:t>ΘΕΜΑ: «Συμμετέχοντες/ουσες εκπαιδευτικοί στο σεμινάριο Πολιτιστικών Θεμάτων:</w:t>
      </w:r>
      <w:r w:rsidRPr="00C36D54">
        <w:rPr>
          <w:rFonts w:ascii="Calibri" w:hAnsi="Calibri" w:cs="Century Schoolbook"/>
          <w:b/>
          <w:bCs/>
          <w:color w:val="000000"/>
        </w:rPr>
        <w:t xml:space="preserve"> “</w:t>
      </w:r>
      <w:r>
        <w:rPr>
          <w:rFonts w:ascii="Calibri" w:hAnsi="Calibri" w:cs="Century Schoolbook"/>
          <w:b/>
          <w:bCs/>
          <w:color w:val="000000"/>
        </w:rPr>
        <w:t>Παιχνίδια Ρητορικής Τέχνης στο Σχολείο: Σκέφτομαι … Εκφράζομαι… Επικοινωνώ: Ο λόγος για τη μουσική… η μουσική του λόγου</w:t>
      </w:r>
      <w:r w:rsidRPr="00C36D54">
        <w:rPr>
          <w:rFonts w:ascii="Calibri" w:hAnsi="Calibri" w:cs="Century Schoolbook"/>
          <w:b/>
          <w:bCs/>
          <w:color w:val="000000"/>
        </w:rPr>
        <w:t>”</w:t>
      </w:r>
      <w:r w:rsidRPr="00B94628">
        <w:rPr>
          <w:rFonts w:ascii="Calibri" w:hAnsi="Calibri" w:cs="Century Schoolbook"/>
          <w:b/>
          <w:bCs/>
          <w:color w:val="000000"/>
        </w:rPr>
        <w:t>»</w:t>
      </w:r>
    </w:p>
    <w:p w:rsidR="004E49CC" w:rsidRPr="00C23B33" w:rsidRDefault="004E49CC" w:rsidP="00E43F47">
      <w:pPr>
        <w:pStyle w:val="Heading5"/>
        <w:spacing w:before="0"/>
        <w:ind w:left="142" w:right="-35"/>
        <w:jc w:val="center"/>
        <w:rPr>
          <w:rFonts w:ascii="Calibri" w:hAnsi="Calibri" w:cs="Century Schoolbook"/>
          <w:b/>
          <w:bCs/>
          <w:color w:val="000000"/>
        </w:rPr>
      </w:pPr>
    </w:p>
    <w:p w:rsidR="004E49CC" w:rsidRDefault="004E49CC" w:rsidP="00C86647">
      <w:pPr>
        <w:pStyle w:val="xmsonormal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  <w:r w:rsidRPr="00C23B33">
        <w:rPr>
          <w:rFonts w:ascii="Calibri" w:hAnsi="Calibri"/>
          <w:color w:val="000000"/>
          <w:sz w:val="22"/>
          <w:szCs w:val="22"/>
        </w:rPr>
        <w:t xml:space="preserve">Σας ενημερώνουμε ότι οι εκπαιδευτικοί που αναφέρονται στον </w:t>
      </w:r>
      <w:r>
        <w:rPr>
          <w:rFonts w:ascii="Calibri" w:hAnsi="Calibri"/>
          <w:color w:val="000000"/>
          <w:sz w:val="22"/>
          <w:szCs w:val="22"/>
        </w:rPr>
        <w:t xml:space="preserve">παρακάτω </w:t>
      </w:r>
      <w:r w:rsidRPr="00C23B33">
        <w:rPr>
          <w:rFonts w:ascii="Calibri" w:hAnsi="Calibri"/>
          <w:color w:val="000000"/>
          <w:sz w:val="22"/>
          <w:szCs w:val="22"/>
        </w:rPr>
        <w:t xml:space="preserve">πίνακα θα συμμετάσχουν στο </w:t>
      </w:r>
      <w:r>
        <w:rPr>
          <w:rFonts w:ascii="Calibri" w:hAnsi="Calibri"/>
          <w:color w:val="000000"/>
          <w:sz w:val="22"/>
          <w:szCs w:val="22"/>
        </w:rPr>
        <w:t>προπαρασκευαστικό σεμινάριο για το 3</w:t>
      </w:r>
      <w:r w:rsidRPr="007D5A61">
        <w:rPr>
          <w:rFonts w:ascii="Calibri" w:hAnsi="Calibri"/>
          <w:color w:val="000000"/>
          <w:sz w:val="22"/>
          <w:szCs w:val="22"/>
          <w:vertAlign w:val="superscript"/>
        </w:rPr>
        <w:t>ο</w:t>
      </w:r>
      <w:r>
        <w:rPr>
          <w:rFonts w:ascii="Calibri" w:hAnsi="Calibri"/>
          <w:color w:val="000000"/>
          <w:sz w:val="22"/>
          <w:szCs w:val="22"/>
        </w:rPr>
        <w:t xml:space="preserve"> Μαθητικό Φεστιβάλ Ρητορικής Τέχνης </w:t>
      </w:r>
      <w:r w:rsidRPr="00C23B33">
        <w:rPr>
          <w:rFonts w:ascii="Calibri" w:hAnsi="Calibri"/>
          <w:color w:val="000000"/>
          <w:sz w:val="22"/>
          <w:szCs w:val="22"/>
        </w:rPr>
        <w:t xml:space="preserve">με θέμα: </w:t>
      </w:r>
      <w:r w:rsidRPr="007D5A61">
        <w:rPr>
          <w:rFonts w:ascii="Calibri" w:hAnsi="Calibri" w:cs="Calibri"/>
          <w:b/>
          <w:i/>
          <w:color w:val="212121"/>
          <w:sz w:val="22"/>
          <w:szCs w:val="22"/>
        </w:rPr>
        <w:t>«</w:t>
      </w:r>
      <w:r w:rsidRPr="007D5A61">
        <w:rPr>
          <w:rFonts w:ascii="Calibri" w:hAnsi="Calibri" w:cs="Calibri"/>
          <w:b/>
          <w:i/>
          <w:color w:val="000000"/>
          <w:sz w:val="22"/>
          <w:szCs w:val="22"/>
        </w:rPr>
        <w:t xml:space="preserve">Παιχνίδια </w:t>
      </w:r>
      <w:r w:rsidRPr="007D5A61">
        <w:rPr>
          <w:rFonts w:ascii="Calibri" w:hAnsi="Calibri" w:cs="Calibri"/>
          <w:b/>
          <w:i/>
          <w:color w:val="212121"/>
          <w:sz w:val="22"/>
          <w:szCs w:val="22"/>
        </w:rPr>
        <w:t>Ρητορικής Τέχνης στο Σχολείο: Σκέφτομαι… Εκφράζομαι… Επικοινωνώ</w:t>
      </w:r>
      <w:r w:rsidRPr="007D5A61">
        <w:rPr>
          <w:rFonts w:ascii="Calibri" w:hAnsi="Calibri" w:cs="Calibri"/>
          <w:b/>
          <w:i/>
          <w:color w:val="000000"/>
          <w:sz w:val="22"/>
          <w:szCs w:val="22"/>
        </w:rPr>
        <w:t>: Ο λόγος για τη μουσική… η μουσική του λόγου»</w:t>
      </w:r>
      <w:r>
        <w:rPr>
          <w:rFonts w:ascii="Calibri" w:hAnsi="Calibri" w:cs="Calibri"/>
          <w:b/>
          <w:i/>
          <w:color w:val="000000"/>
          <w:sz w:val="22"/>
          <w:szCs w:val="22"/>
        </w:rPr>
        <w:t xml:space="preserve">. </w:t>
      </w:r>
      <w:r>
        <w:rPr>
          <w:rFonts w:ascii="Calibri" w:hAnsi="Calibri" w:cs="Calibri"/>
          <w:color w:val="000000"/>
          <w:sz w:val="22"/>
          <w:szCs w:val="22"/>
        </w:rPr>
        <w:t xml:space="preserve">Το σεμινάριο συνδιοργανώνεται από τις Διευθύνσεις Γ΄, Β΄, Δ΄ Αθήνας και Ανατολικής Αττικής, δια των Υπευθύνων Πολιτιστικών Θεμάτων και το Ινστιτούτο Ρητορικών και Επικοινωνιακών Σπουδών Ελλάδας (Ι.Ρ.Ε.Σ.Ε.) και θα πραγματοποιηθεί </w:t>
      </w:r>
      <w:r w:rsidRPr="00FC31F9">
        <w:rPr>
          <w:rFonts w:ascii="Calibri" w:hAnsi="Calibri" w:cs="Calibri"/>
          <w:sz w:val="22"/>
          <w:szCs w:val="22"/>
        </w:rPr>
        <w:t xml:space="preserve">την </w:t>
      </w:r>
      <w:r w:rsidRPr="00280CE7">
        <w:rPr>
          <w:rFonts w:ascii="Calibri" w:hAnsi="Calibri" w:cs="Calibri"/>
          <w:b/>
          <w:sz w:val="22"/>
          <w:szCs w:val="22"/>
        </w:rPr>
        <w:t xml:space="preserve">Τρίτη 4 Φεβρουαρίου 2020, </w:t>
      </w:r>
      <w:r w:rsidRPr="00280CE7">
        <w:rPr>
          <w:rFonts w:ascii="Calibri" w:hAnsi="Calibri" w:cs="Calibri"/>
          <w:sz w:val="22"/>
          <w:szCs w:val="22"/>
        </w:rPr>
        <w:t>κατά τις ώρες</w:t>
      </w:r>
      <w:r w:rsidRPr="00280CE7">
        <w:rPr>
          <w:rFonts w:ascii="Calibri" w:hAnsi="Calibri" w:cs="Calibri"/>
          <w:b/>
          <w:sz w:val="22"/>
          <w:szCs w:val="22"/>
        </w:rPr>
        <w:t xml:space="preserve"> 17.15-20.30, </w:t>
      </w:r>
      <w:r w:rsidRPr="00280CE7">
        <w:rPr>
          <w:rFonts w:ascii="Calibri" w:hAnsi="Calibri" w:cs="Calibri"/>
          <w:sz w:val="22"/>
          <w:szCs w:val="22"/>
        </w:rPr>
        <w:t>στη</w:t>
      </w:r>
      <w:r>
        <w:rPr>
          <w:rFonts w:ascii="Calibri" w:hAnsi="Calibri" w:cs="Calibri"/>
          <w:sz w:val="22"/>
          <w:szCs w:val="22"/>
        </w:rPr>
        <w:t xml:space="preserve"> </w:t>
      </w:r>
      <w:r w:rsidRPr="00280CE7">
        <w:rPr>
          <w:rFonts w:ascii="Calibri" w:hAnsi="Calibri" w:cs="Calibri"/>
          <w:sz w:val="22"/>
          <w:szCs w:val="22"/>
        </w:rPr>
        <w:t xml:space="preserve">Νομική Βιβλιοθήκη (Μαυρομιχάλη 23, Αθήνα, </w:t>
      </w:r>
      <w:r>
        <w:rPr>
          <w:rFonts w:ascii="Calibri" w:hAnsi="Calibri" w:cs="Calibri"/>
          <w:sz w:val="22"/>
          <w:szCs w:val="22"/>
        </w:rPr>
        <w:t xml:space="preserve">χάρτης: </w:t>
      </w:r>
      <w:hyperlink r:id="rId9" w:history="1">
        <w:r w:rsidRPr="00015303">
          <w:rPr>
            <w:rStyle w:val="Hyperlink"/>
            <w:rFonts w:ascii="Calibri" w:hAnsi="Calibri" w:cs="Calibri"/>
            <w:sz w:val="22"/>
            <w:szCs w:val="22"/>
          </w:rPr>
          <w:t>https://goo.gl/maps/wp43udunNEcX73qQ8</w:t>
        </w:r>
      </w:hyperlink>
      <w:r>
        <w:rPr>
          <w:rFonts w:ascii="Calibri" w:hAnsi="Calibri" w:cs="Calibri"/>
          <w:sz w:val="22"/>
          <w:szCs w:val="22"/>
        </w:rPr>
        <w:t xml:space="preserve"> </w:t>
      </w:r>
      <w:r>
        <w:t>,</w:t>
      </w:r>
      <w:r>
        <w:rPr>
          <w:rFonts w:ascii="Calibri" w:hAnsi="Calibri" w:cs="Calibri"/>
          <w:sz w:val="22"/>
          <w:szCs w:val="22"/>
        </w:rPr>
        <w:t xml:space="preserve">  πλησίον σταθμού μετρό ΠΑΝΕΠΙΣΤΗΜΙΟ, τηλ.: 210 3678800</w:t>
      </w:r>
      <w:r w:rsidRPr="00280CE7">
        <w:rPr>
          <w:rFonts w:ascii="Calibri" w:hAnsi="Calibri" w:cs="Calibri"/>
          <w:sz w:val="22"/>
          <w:szCs w:val="22"/>
        </w:rPr>
        <w:t>).</w:t>
      </w:r>
    </w:p>
    <w:p w:rsidR="004E49CC" w:rsidRDefault="004E49CC" w:rsidP="00C86647">
      <w:pPr>
        <w:pStyle w:val="xmsonormal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Fonts w:ascii="Calibri" w:hAnsi="Calibri" w:cs="Calibri"/>
          <w:sz w:val="22"/>
          <w:szCs w:val="22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4678"/>
        <w:gridCol w:w="5387"/>
      </w:tblGrid>
      <w:tr w:rsidR="004E49CC" w:rsidRPr="00BB0FAA" w:rsidTr="007D5781">
        <w:trPr>
          <w:trHeight w:val="315"/>
        </w:trPr>
        <w:tc>
          <w:tcPr>
            <w:tcW w:w="10065" w:type="dxa"/>
            <w:gridSpan w:val="2"/>
            <w:tcBorders>
              <w:top w:val="single" w:sz="4" w:space="0" w:color="auto"/>
            </w:tcBorders>
            <w:noWrap/>
            <w:vAlign w:val="bottom"/>
          </w:tcPr>
          <w:p w:rsidR="004E49CC" w:rsidRDefault="004E49CC" w:rsidP="00680F8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4E49CC" w:rsidRPr="00680F84" w:rsidRDefault="004E49CC" w:rsidP="00680F84">
            <w:pPr>
              <w:spacing w:line="360" w:lineRule="auto"/>
              <w:jc w:val="center"/>
              <w:rPr>
                <w:rFonts w:ascii="Calibri" w:hAnsi="Calibri" w:cs="Arial"/>
                <w:b/>
                <w:color w:val="000000"/>
                <w:sz w:val="22"/>
                <w:szCs w:val="22"/>
              </w:rPr>
            </w:pPr>
            <w:r w:rsidRPr="00680F84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ΣΥΜΜΕΤΕΧΟΝΤΕΣ</w:t>
            </w:r>
            <w:r w:rsidRPr="00C36D54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/</w:t>
            </w:r>
            <w:r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ΟΥΣΕΣ</w:t>
            </w:r>
            <w:r w:rsidRPr="00680F84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 xml:space="preserve"> ΕΚΠΑΙΔΕΥΤΙΚΟΙ ΣΤΟ ΠΡΟΠΑΡΑΣΚΕΥΑΣΤΙΚΟ ΣΕΜΙΝΑΡΙΟ ΓΙΑ ΤΟ 3ο ΜΑΘΗΤΙΚΟ ΦΕΣΤΙΒΑΛ ΡΗΤΟΡΙΚΗΣ ΤΕΧΝΗΣ ΜΕ ΘΕΜΑ: </w:t>
            </w:r>
          </w:p>
          <w:p w:rsidR="004E49CC" w:rsidRPr="00C86647" w:rsidRDefault="004E49CC" w:rsidP="00680F8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80F84">
              <w:rPr>
                <w:rFonts w:ascii="Calibri" w:hAnsi="Calibri" w:cs="Arial"/>
                <w:b/>
                <w:color w:val="000000"/>
                <w:sz w:val="22"/>
                <w:szCs w:val="22"/>
              </w:rPr>
              <w:t>«ΠΑΙΧΝΙΔΙΑ ΡΗΤΟΡΙΚΗΣ ΤΕΧΝΗΣ ΣΤΟ ΣΧΟΛΕΙΟ: ΣΚΕΦΤΟΜΑΙ… ΕΚΦΡΑΖΟΜΑΙ… ΕΠΙΚΟΙΝΩΝΩ: Ο ΛΟΓΟΣ ΓΙΑ ΤΗ ΜΟΥΣΙΚΗ… Η ΜΟΥΣΙΚΗ ΤΟΥ ΛΟΓΟΥ»</w:t>
            </w:r>
          </w:p>
        </w:tc>
      </w:tr>
      <w:tr w:rsidR="004E49CC" w:rsidRPr="00BB0FAA" w:rsidTr="009F5D7C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FC31F9" w:rsidRDefault="004E49CC" w:rsidP="00FC31F9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ΟΝΟΜΑΤΕΠΩΝΥΜΟ</w:t>
            </w:r>
          </w:p>
        </w:tc>
        <w:tc>
          <w:tcPr>
            <w:tcW w:w="5387" w:type="dxa"/>
            <w:noWrap/>
            <w:vAlign w:val="bottom"/>
          </w:tcPr>
          <w:p w:rsidR="004E49CC" w:rsidRPr="00FC31F9" w:rsidRDefault="004E49CC" w:rsidP="00AF78F5">
            <w:pPr>
              <w:spacing w:line="360" w:lineRule="auto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FC31F9">
              <w:rPr>
                <w:rFonts w:ascii="Calibri" w:hAnsi="Calibri"/>
                <w:b/>
                <w:color w:val="000000"/>
                <w:sz w:val="22"/>
                <w:szCs w:val="22"/>
              </w:rPr>
              <w:t>ΣΧΟΛΙΚΗ ΜΟΝΑΔΑ</w:t>
            </w:r>
          </w:p>
        </w:tc>
      </w:tr>
      <w:tr w:rsidR="004E49CC" w:rsidRPr="00BB0FAA" w:rsidTr="009F5D7C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Αλεξόπουλος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Κωνσταντίνος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10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Δημοτικό Σχολείο Χαϊδαρίου</w:t>
            </w:r>
          </w:p>
        </w:tc>
      </w:tr>
      <w:tr w:rsidR="004E49CC" w:rsidRPr="00BB0FAA" w:rsidTr="00A9628B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Θωμόπουλος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Τρύφωνας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Παπαχαραλάμπειο Εκπαιδευτήριο</w:t>
            </w:r>
          </w:p>
        </w:tc>
      </w:tr>
      <w:tr w:rsidR="004E49CC" w:rsidRPr="00BB0FAA" w:rsidTr="004B3F9A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Κάλλια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Βασιλική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10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Δημοτικό Σχολείο Χαϊδαρίου</w:t>
            </w:r>
          </w:p>
        </w:tc>
      </w:tr>
      <w:tr w:rsidR="004E49CC" w:rsidRPr="00BB0FAA" w:rsidTr="00610F64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Κουτσανδρέα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Κατερίνα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4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Δημοτικό Σχολείο Ιλίου</w:t>
            </w:r>
          </w:p>
        </w:tc>
      </w:tr>
      <w:tr w:rsidR="004E49CC" w:rsidRPr="00BB0FAA" w:rsidTr="007238F2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Κωσταγιαννακοπούλου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9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Δημοτικό Σχολείο Πετρούπολης</w:t>
            </w:r>
          </w:p>
        </w:tc>
      </w:tr>
      <w:tr w:rsidR="004E49CC" w:rsidRPr="00BB0FAA" w:rsidTr="00E23D2D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Μαχά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Μαρία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10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Δημοτικό Σχολείο Χαϊδαρίου</w:t>
            </w:r>
          </w:p>
        </w:tc>
      </w:tr>
      <w:tr w:rsidR="004E49CC" w:rsidRPr="00BB0FAA" w:rsidTr="003D36C5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Μουντζούρα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Αθανασία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10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Δημοτικό Σχολείο Χαϊδαρίου</w:t>
            </w:r>
          </w:p>
        </w:tc>
      </w:tr>
      <w:tr w:rsidR="004E49CC" w:rsidRPr="00BB0FAA" w:rsidTr="00743942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Μπενέτου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Ευαγγελία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8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Δημοτικό Σχολείο Πετρούπολης</w:t>
            </w:r>
          </w:p>
        </w:tc>
      </w:tr>
      <w:tr w:rsidR="004E49CC" w:rsidRPr="00BB0FAA" w:rsidTr="003A0DA9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Μυτηλιναίου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Μιράντα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AF78F5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Παπαχαρ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>α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λάμπειο Εκπαιδευτήριο </w:t>
            </w:r>
          </w:p>
        </w:tc>
      </w:tr>
      <w:tr w:rsidR="004E49CC" w:rsidRPr="00BB0FAA" w:rsidTr="004F2C6C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Νικολοπούλου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Eιρήνη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7D5781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28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Δημοτικό Σχολείο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Περιστερίου</w:t>
            </w:r>
          </w:p>
        </w:tc>
      </w:tr>
      <w:tr w:rsidR="004E49CC" w:rsidRPr="00BB0FAA" w:rsidTr="00C47257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Πέρρος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Παναγιώτης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7D5781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10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Δημοτικό Σχολείο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Χαϊδαρίου</w:t>
            </w:r>
          </w:p>
        </w:tc>
      </w:tr>
      <w:tr w:rsidR="004E49CC" w:rsidRPr="00BB0FAA" w:rsidTr="00D95826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Ρισσάκη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Κλεοπάτρα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7D5781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9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Δημοτικό Σχολείο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Πετρούπολης</w:t>
            </w:r>
          </w:p>
        </w:tc>
      </w:tr>
      <w:tr w:rsidR="004E49CC" w:rsidRPr="00BB0FAA" w:rsidTr="002641F5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Σακκά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Κατερίνα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7D5781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9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Δημοτικό Σχολείο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Χαϊδαρίου</w:t>
            </w:r>
          </w:p>
        </w:tc>
      </w:tr>
      <w:tr w:rsidR="004E49CC" w:rsidRPr="00BB0FAA" w:rsidTr="00DD7444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Σβέρκου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Αρετή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7D5781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2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Δημοτικό Σχολείο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Αιγάλεω</w:t>
            </w:r>
          </w:p>
        </w:tc>
      </w:tr>
      <w:tr w:rsidR="004E49CC" w:rsidRPr="00BB0FAA" w:rsidTr="004C4C83">
        <w:trPr>
          <w:trHeight w:val="315"/>
        </w:trPr>
        <w:tc>
          <w:tcPr>
            <w:tcW w:w="4678" w:type="dxa"/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Σταματίδου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Κατερίνα</w:t>
            </w:r>
          </w:p>
        </w:tc>
        <w:tc>
          <w:tcPr>
            <w:tcW w:w="5387" w:type="dxa"/>
            <w:noWrap/>
            <w:vAlign w:val="bottom"/>
          </w:tcPr>
          <w:p w:rsidR="004E49CC" w:rsidRPr="007D5781" w:rsidRDefault="004E49CC" w:rsidP="007D5781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20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Δημοτικό Σχολείο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Ιλίου</w:t>
            </w:r>
          </w:p>
        </w:tc>
      </w:tr>
      <w:tr w:rsidR="004E49CC" w:rsidRPr="00BB0FAA" w:rsidTr="005A3357">
        <w:trPr>
          <w:trHeight w:val="315"/>
        </w:trPr>
        <w:tc>
          <w:tcPr>
            <w:tcW w:w="4678" w:type="dxa"/>
            <w:tcBorders>
              <w:bottom w:val="single" w:sz="4" w:space="0" w:color="auto"/>
            </w:tcBorders>
            <w:noWrap/>
            <w:vAlign w:val="bottom"/>
          </w:tcPr>
          <w:p w:rsidR="004E49CC" w:rsidRPr="007D5781" w:rsidRDefault="004E49CC" w:rsidP="00FC31F9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Τσιριμιάγκου Ειρήνη </w:t>
            </w:r>
          </w:p>
        </w:tc>
        <w:tc>
          <w:tcPr>
            <w:tcW w:w="5387" w:type="dxa"/>
            <w:tcBorders>
              <w:bottom w:val="single" w:sz="4" w:space="0" w:color="auto"/>
            </w:tcBorders>
            <w:noWrap/>
            <w:vAlign w:val="bottom"/>
          </w:tcPr>
          <w:p w:rsidR="004E49CC" w:rsidRPr="007D5781" w:rsidRDefault="004E49CC" w:rsidP="007D5781">
            <w:pPr>
              <w:spacing w:line="360" w:lineRule="auto"/>
              <w:rPr>
                <w:rFonts w:ascii="Calibri" w:hAnsi="Calibri"/>
                <w:i/>
                <w:color w:val="000000"/>
                <w:sz w:val="22"/>
                <w:szCs w:val="22"/>
              </w:rPr>
            </w:pP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14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  <w:vertAlign w:val="superscript"/>
              </w:rPr>
              <w:t>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Δημοτικό Σχολείο</w:t>
            </w:r>
            <w:r>
              <w:rPr>
                <w:rFonts w:ascii="Calibri" w:hAnsi="Calibri"/>
                <w:i/>
                <w:color w:val="000000"/>
                <w:sz w:val="22"/>
                <w:szCs w:val="22"/>
              </w:rPr>
              <w:t xml:space="preserve"> </w:t>
            </w:r>
            <w:r w:rsidRPr="007D5781">
              <w:rPr>
                <w:rFonts w:ascii="Calibri" w:hAnsi="Calibri"/>
                <w:i/>
                <w:color w:val="000000"/>
                <w:sz w:val="22"/>
                <w:szCs w:val="22"/>
              </w:rPr>
              <w:t>Περιστερίου</w:t>
            </w:r>
          </w:p>
        </w:tc>
      </w:tr>
    </w:tbl>
    <w:p w:rsidR="004E49CC" w:rsidRDefault="004E49CC" w:rsidP="004F2B71">
      <w:pPr>
        <w:spacing w:line="360" w:lineRule="auto"/>
        <w:ind w:left="142" w:right="-35" w:firstLine="720"/>
        <w:jc w:val="both"/>
        <w:rPr>
          <w:rFonts w:ascii="Calibri" w:hAnsi="Calibri"/>
          <w:sz w:val="22"/>
          <w:szCs w:val="22"/>
        </w:rPr>
      </w:pPr>
    </w:p>
    <w:p w:rsidR="004E49CC" w:rsidRPr="00C23B33" w:rsidRDefault="004E49CC" w:rsidP="004F2B71">
      <w:pPr>
        <w:spacing w:line="360" w:lineRule="auto"/>
        <w:ind w:left="142" w:right="-35" w:firstLine="720"/>
        <w:jc w:val="both"/>
        <w:rPr>
          <w:rFonts w:ascii="Calibri" w:hAnsi="Calibri"/>
          <w:sz w:val="22"/>
          <w:szCs w:val="22"/>
        </w:rPr>
      </w:pPr>
      <w:r w:rsidRPr="00C23B33">
        <w:rPr>
          <w:rFonts w:ascii="Calibri" w:hAnsi="Calibri"/>
          <w:sz w:val="22"/>
          <w:szCs w:val="22"/>
        </w:rPr>
        <w:t>Παρακαλούνται οι Διευθυντές/ντριες των σχολικών μονάδων να ενημερώσουν τους/τις συμμετέχοντες/ουσες εκπαιδευτικούς.</w:t>
      </w:r>
      <w:r>
        <w:rPr>
          <w:rFonts w:ascii="Calibri" w:hAnsi="Calibri"/>
          <w:sz w:val="22"/>
          <w:szCs w:val="22"/>
        </w:rPr>
        <w:t xml:space="preserve"> </w:t>
      </w:r>
    </w:p>
    <w:p w:rsidR="004E49CC" w:rsidRPr="00C23B33" w:rsidRDefault="004E49CC" w:rsidP="0083644A">
      <w:pPr>
        <w:spacing w:line="288" w:lineRule="auto"/>
        <w:ind w:left="142" w:right="248" w:firstLine="720"/>
        <w:jc w:val="both"/>
        <w:rPr>
          <w:rFonts w:ascii="Calibri" w:hAnsi="Calibri"/>
          <w:b/>
          <w:bCs/>
          <w:sz w:val="22"/>
          <w:szCs w:val="22"/>
        </w:rPr>
      </w:pPr>
      <w:r w:rsidRPr="00C23B33">
        <w:rPr>
          <w:rFonts w:ascii="Calibri" w:hAnsi="Calibri"/>
          <w:b/>
          <w:bCs/>
          <w:sz w:val="22"/>
          <w:szCs w:val="22"/>
        </w:rPr>
        <w:t xml:space="preserve"> Η Υπεύθυνη Πολιτιστικών Θεμάτων: Μαρία Μαγαλιού.</w:t>
      </w:r>
    </w:p>
    <w:p w:rsidR="004E49CC" w:rsidRPr="00C23B33" w:rsidRDefault="004E49CC" w:rsidP="0083644A">
      <w:pPr>
        <w:spacing w:line="288" w:lineRule="auto"/>
        <w:ind w:left="142" w:right="248" w:firstLine="720"/>
        <w:jc w:val="both"/>
        <w:rPr>
          <w:rFonts w:ascii="Calibri" w:hAnsi="Calibri"/>
          <w:b/>
          <w:bCs/>
          <w:sz w:val="22"/>
          <w:szCs w:val="22"/>
        </w:rPr>
      </w:pPr>
    </w:p>
    <w:p w:rsidR="004E49CC" w:rsidRPr="00C23B33" w:rsidRDefault="004E49CC" w:rsidP="0083644A">
      <w:pPr>
        <w:spacing w:line="288" w:lineRule="auto"/>
        <w:ind w:left="142" w:right="248" w:firstLine="720"/>
        <w:jc w:val="both"/>
        <w:rPr>
          <w:rFonts w:ascii="Calibri" w:hAnsi="Calibri"/>
          <w:sz w:val="22"/>
          <w:szCs w:val="22"/>
        </w:rPr>
      </w:pPr>
      <w:r>
        <w:rPr>
          <w:noProof/>
        </w:rPr>
        <w:pict>
          <v:shape id="Πλαίσιο κειμένου 6" o:spid="_x0000_s1029" type="#_x0000_t202" style="position:absolute;left:0;text-align:left;margin-left:276.75pt;margin-top:.05pt;width:215.25pt;height:118.8pt;z-index:251659264;visibility:visible" stroked="f">
            <v:textbox>
              <w:txbxContent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Ο Διευθυντής Π.Ε. Γ΄ Αθήνας</w:t>
                  </w:r>
                </w:p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</w:p>
                <w:p w:rsidR="004E49CC" w:rsidRPr="00D60A90" w:rsidRDefault="004E49CC" w:rsidP="001B656C">
                  <w:pPr>
                    <w:jc w:val="center"/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</w:pPr>
                  <w:r w:rsidRPr="00D60A90">
                    <w:rPr>
                      <w:rFonts w:ascii="Calibri" w:hAnsi="Calibri" w:cs="Century Schoolbook"/>
                      <w:b/>
                      <w:bCs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4E49CC" w:rsidRPr="001704F9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Pr="001704F9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p w:rsidR="004E49CC" w:rsidRPr="001704F9" w:rsidRDefault="004E49CC" w:rsidP="0083644A">
      <w:pPr>
        <w:spacing w:line="288" w:lineRule="auto"/>
        <w:ind w:left="142" w:right="248" w:firstLine="720"/>
        <w:jc w:val="both"/>
        <w:rPr>
          <w:rFonts w:ascii="Century Schoolbook" w:hAnsi="Century Schoolbook"/>
          <w:b/>
          <w:bCs/>
          <w:sz w:val="22"/>
          <w:szCs w:val="22"/>
        </w:rPr>
      </w:pPr>
    </w:p>
    <w:sectPr w:rsidR="004E49CC" w:rsidRPr="001704F9" w:rsidSect="00AE223C">
      <w:pgSz w:w="11906" w:h="16838"/>
      <w:pgMar w:top="709" w:right="1080" w:bottom="851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49CC" w:rsidRDefault="004E49CC" w:rsidP="00E160C1">
      <w:r>
        <w:separator/>
      </w:r>
    </w:p>
  </w:endnote>
  <w:endnote w:type="continuationSeparator" w:id="1">
    <w:p w:rsidR="004E49CC" w:rsidRDefault="004E49CC" w:rsidP="00E160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49CC" w:rsidRDefault="004E49CC" w:rsidP="00E160C1">
      <w:r>
        <w:separator/>
      </w:r>
    </w:p>
  </w:footnote>
  <w:footnote w:type="continuationSeparator" w:id="1">
    <w:p w:rsidR="004E49CC" w:rsidRDefault="004E49CC" w:rsidP="00E160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7EFF"/>
    <w:multiLevelType w:val="multilevel"/>
    <w:tmpl w:val="C2A24682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">
    <w:nsid w:val="244B7AA8"/>
    <w:multiLevelType w:val="multilevel"/>
    <w:tmpl w:val="895AD2E8"/>
    <w:lvl w:ilvl="0">
      <w:start w:val="1"/>
      <w:numFmt w:val="bullet"/>
      <w:lvlText w:val="-"/>
      <w:lvlJc w:val="left"/>
      <w:pPr>
        <w:ind w:left="1080" w:firstLine="720"/>
      </w:pPr>
      <w:rPr>
        <w:rFonts w:ascii="Arial" w:eastAsia="Times New Roman" w:hAnsi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Times New Roman" w:hAnsi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Times New Roman" w:hAnsi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Times New Roman" w:hAnsi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Times New Roman" w:hAnsi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Times New Roman" w:hAnsi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Times New Roman" w:hAnsi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Times New Roman" w:hAnsi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Times New Roman" w:hAnsi="Arial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4"/>
  </w:num>
  <w:num w:numId="5">
    <w:abstractNumId w:val="8"/>
  </w:num>
  <w:num w:numId="6">
    <w:abstractNumId w:val="11"/>
  </w:num>
  <w:num w:numId="7">
    <w:abstractNumId w:val="7"/>
  </w:num>
  <w:num w:numId="8">
    <w:abstractNumId w:val="1"/>
  </w:num>
  <w:num w:numId="9">
    <w:abstractNumId w:val="13"/>
  </w:num>
  <w:num w:numId="10">
    <w:abstractNumId w:val="12"/>
  </w:num>
  <w:num w:numId="11">
    <w:abstractNumId w:val="14"/>
  </w:num>
  <w:num w:numId="12">
    <w:abstractNumId w:val="9"/>
  </w:num>
  <w:num w:numId="13">
    <w:abstractNumId w:val="6"/>
  </w:num>
  <w:num w:numId="14">
    <w:abstractNumId w:val="0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B8A"/>
    <w:rsid w:val="00003661"/>
    <w:rsid w:val="00004B54"/>
    <w:rsid w:val="00005C15"/>
    <w:rsid w:val="00006226"/>
    <w:rsid w:val="00011495"/>
    <w:rsid w:val="00015303"/>
    <w:rsid w:val="0001708E"/>
    <w:rsid w:val="00021361"/>
    <w:rsid w:val="00030085"/>
    <w:rsid w:val="00030F70"/>
    <w:rsid w:val="000321FC"/>
    <w:rsid w:val="00032C65"/>
    <w:rsid w:val="000379BE"/>
    <w:rsid w:val="00040380"/>
    <w:rsid w:val="00043385"/>
    <w:rsid w:val="00043656"/>
    <w:rsid w:val="00046274"/>
    <w:rsid w:val="00064B82"/>
    <w:rsid w:val="0006601A"/>
    <w:rsid w:val="00066082"/>
    <w:rsid w:val="00066A87"/>
    <w:rsid w:val="000677CE"/>
    <w:rsid w:val="00080B30"/>
    <w:rsid w:val="00082D38"/>
    <w:rsid w:val="0008607A"/>
    <w:rsid w:val="000862EC"/>
    <w:rsid w:val="00087692"/>
    <w:rsid w:val="00091D9A"/>
    <w:rsid w:val="00092B12"/>
    <w:rsid w:val="00093E38"/>
    <w:rsid w:val="00094930"/>
    <w:rsid w:val="00095035"/>
    <w:rsid w:val="000A2C7B"/>
    <w:rsid w:val="000A4EC8"/>
    <w:rsid w:val="000A54A8"/>
    <w:rsid w:val="000A6253"/>
    <w:rsid w:val="000B10DA"/>
    <w:rsid w:val="000B1C58"/>
    <w:rsid w:val="000B4517"/>
    <w:rsid w:val="000C012E"/>
    <w:rsid w:val="000C1AB9"/>
    <w:rsid w:val="000C3D7B"/>
    <w:rsid w:val="000C552E"/>
    <w:rsid w:val="000C618D"/>
    <w:rsid w:val="000D1607"/>
    <w:rsid w:val="000D1F22"/>
    <w:rsid w:val="000D44CD"/>
    <w:rsid w:val="000D78D2"/>
    <w:rsid w:val="000E0861"/>
    <w:rsid w:val="000F5D5B"/>
    <w:rsid w:val="000F6580"/>
    <w:rsid w:val="000F6DC6"/>
    <w:rsid w:val="00105C64"/>
    <w:rsid w:val="001076CE"/>
    <w:rsid w:val="00110A6B"/>
    <w:rsid w:val="001118E4"/>
    <w:rsid w:val="00112420"/>
    <w:rsid w:val="00112980"/>
    <w:rsid w:val="001179DC"/>
    <w:rsid w:val="00120955"/>
    <w:rsid w:val="00125D34"/>
    <w:rsid w:val="001339E6"/>
    <w:rsid w:val="0013404E"/>
    <w:rsid w:val="0013530D"/>
    <w:rsid w:val="0015124D"/>
    <w:rsid w:val="00153672"/>
    <w:rsid w:val="00153DE3"/>
    <w:rsid w:val="001553E4"/>
    <w:rsid w:val="00157D6D"/>
    <w:rsid w:val="00162C4B"/>
    <w:rsid w:val="00163BAE"/>
    <w:rsid w:val="00166CF8"/>
    <w:rsid w:val="0016772F"/>
    <w:rsid w:val="00167AC6"/>
    <w:rsid w:val="001704F9"/>
    <w:rsid w:val="00172DF1"/>
    <w:rsid w:val="00177DC6"/>
    <w:rsid w:val="00181E9D"/>
    <w:rsid w:val="001835B8"/>
    <w:rsid w:val="00187242"/>
    <w:rsid w:val="00187B57"/>
    <w:rsid w:val="00194E26"/>
    <w:rsid w:val="001A3214"/>
    <w:rsid w:val="001A4323"/>
    <w:rsid w:val="001A787E"/>
    <w:rsid w:val="001B1E3A"/>
    <w:rsid w:val="001B2A0F"/>
    <w:rsid w:val="001B656C"/>
    <w:rsid w:val="001B71DF"/>
    <w:rsid w:val="001C0B08"/>
    <w:rsid w:val="001C5256"/>
    <w:rsid w:val="001E4E06"/>
    <w:rsid w:val="001F16EC"/>
    <w:rsid w:val="001F33AA"/>
    <w:rsid w:val="001F420D"/>
    <w:rsid w:val="001F6B4D"/>
    <w:rsid w:val="0020661F"/>
    <w:rsid w:val="00213494"/>
    <w:rsid w:val="002166BA"/>
    <w:rsid w:val="00217D3A"/>
    <w:rsid w:val="00224015"/>
    <w:rsid w:val="00224860"/>
    <w:rsid w:val="00224938"/>
    <w:rsid w:val="002253C5"/>
    <w:rsid w:val="002273DF"/>
    <w:rsid w:val="00227492"/>
    <w:rsid w:val="00227604"/>
    <w:rsid w:val="00227CD0"/>
    <w:rsid w:val="00227FFC"/>
    <w:rsid w:val="00231ABE"/>
    <w:rsid w:val="002376AF"/>
    <w:rsid w:val="002404B6"/>
    <w:rsid w:val="00252396"/>
    <w:rsid w:val="0025371A"/>
    <w:rsid w:val="00253C8C"/>
    <w:rsid w:val="002614BE"/>
    <w:rsid w:val="00262174"/>
    <w:rsid w:val="002624BD"/>
    <w:rsid w:val="002641F5"/>
    <w:rsid w:val="00266257"/>
    <w:rsid w:val="0027503D"/>
    <w:rsid w:val="002755A7"/>
    <w:rsid w:val="00276F2A"/>
    <w:rsid w:val="00280CE7"/>
    <w:rsid w:val="00284947"/>
    <w:rsid w:val="00290738"/>
    <w:rsid w:val="0029159D"/>
    <w:rsid w:val="002A38E6"/>
    <w:rsid w:val="002A6A01"/>
    <w:rsid w:val="002B6245"/>
    <w:rsid w:val="002C3229"/>
    <w:rsid w:val="002C3710"/>
    <w:rsid w:val="002C6668"/>
    <w:rsid w:val="002D5567"/>
    <w:rsid w:val="002D61DC"/>
    <w:rsid w:val="002D7E22"/>
    <w:rsid w:val="002E2BEF"/>
    <w:rsid w:val="002E54A1"/>
    <w:rsid w:val="002E5704"/>
    <w:rsid w:val="002E7C8D"/>
    <w:rsid w:val="002F21E5"/>
    <w:rsid w:val="002F35B7"/>
    <w:rsid w:val="002F3B9B"/>
    <w:rsid w:val="00306E86"/>
    <w:rsid w:val="0030777A"/>
    <w:rsid w:val="00311B47"/>
    <w:rsid w:val="00312C47"/>
    <w:rsid w:val="00315C2E"/>
    <w:rsid w:val="003169FB"/>
    <w:rsid w:val="00321652"/>
    <w:rsid w:val="0033706C"/>
    <w:rsid w:val="00340B96"/>
    <w:rsid w:val="0034168C"/>
    <w:rsid w:val="003541A3"/>
    <w:rsid w:val="00370F31"/>
    <w:rsid w:val="003736F2"/>
    <w:rsid w:val="0037427A"/>
    <w:rsid w:val="0037646C"/>
    <w:rsid w:val="0037777C"/>
    <w:rsid w:val="00384E15"/>
    <w:rsid w:val="0038509F"/>
    <w:rsid w:val="00385205"/>
    <w:rsid w:val="003865AB"/>
    <w:rsid w:val="003879A9"/>
    <w:rsid w:val="003879B3"/>
    <w:rsid w:val="00392F8A"/>
    <w:rsid w:val="00396399"/>
    <w:rsid w:val="003968C4"/>
    <w:rsid w:val="00396FE0"/>
    <w:rsid w:val="00397603"/>
    <w:rsid w:val="00397AEA"/>
    <w:rsid w:val="003A0DA9"/>
    <w:rsid w:val="003A2720"/>
    <w:rsid w:val="003A29A4"/>
    <w:rsid w:val="003A3C46"/>
    <w:rsid w:val="003A5980"/>
    <w:rsid w:val="003A6AFB"/>
    <w:rsid w:val="003A70B9"/>
    <w:rsid w:val="003B312E"/>
    <w:rsid w:val="003B364F"/>
    <w:rsid w:val="003B39F8"/>
    <w:rsid w:val="003B3EB5"/>
    <w:rsid w:val="003B5BB6"/>
    <w:rsid w:val="003B609F"/>
    <w:rsid w:val="003C2AB4"/>
    <w:rsid w:val="003C78DE"/>
    <w:rsid w:val="003D20E5"/>
    <w:rsid w:val="003D36C5"/>
    <w:rsid w:val="003D3F9F"/>
    <w:rsid w:val="003D60CD"/>
    <w:rsid w:val="003D6D18"/>
    <w:rsid w:val="003F1739"/>
    <w:rsid w:val="003F3345"/>
    <w:rsid w:val="003F4C2C"/>
    <w:rsid w:val="003F6256"/>
    <w:rsid w:val="003F62CF"/>
    <w:rsid w:val="003F7E63"/>
    <w:rsid w:val="00401AF8"/>
    <w:rsid w:val="00404C48"/>
    <w:rsid w:val="00405588"/>
    <w:rsid w:val="00405F9F"/>
    <w:rsid w:val="00407A9D"/>
    <w:rsid w:val="00411076"/>
    <w:rsid w:val="00412EF2"/>
    <w:rsid w:val="004142A0"/>
    <w:rsid w:val="00423685"/>
    <w:rsid w:val="00425900"/>
    <w:rsid w:val="00426180"/>
    <w:rsid w:val="00434644"/>
    <w:rsid w:val="004349A7"/>
    <w:rsid w:val="00434DB2"/>
    <w:rsid w:val="00435F92"/>
    <w:rsid w:val="0044597A"/>
    <w:rsid w:val="00446765"/>
    <w:rsid w:val="004549BB"/>
    <w:rsid w:val="0046126B"/>
    <w:rsid w:val="00463042"/>
    <w:rsid w:val="004653DC"/>
    <w:rsid w:val="00465C0D"/>
    <w:rsid w:val="004716EE"/>
    <w:rsid w:val="00475091"/>
    <w:rsid w:val="00476019"/>
    <w:rsid w:val="00481CFA"/>
    <w:rsid w:val="0048394A"/>
    <w:rsid w:val="00483C0E"/>
    <w:rsid w:val="00490485"/>
    <w:rsid w:val="0049317B"/>
    <w:rsid w:val="00493B11"/>
    <w:rsid w:val="00493B4B"/>
    <w:rsid w:val="00494B11"/>
    <w:rsid w:val="004979B9"/>
    <w:rsid w:val="004A3268"/>
    <w:rsid w:val="004B24D1"/>
    <w:rsid w:val="004B3AFC"/>
    <w:rsid w:val="004B3F9A"/>
    <w:rsid w:val="004B57AC"/>
    <w:rsid w:val="004C1115"/>
    <w:rsid w:val="004C4607"/>
    <w:rsid w:val="004C4C83"/>
    <w:rsid w:val="004C7571"/>
    <w:rsid w:val="004E207C"/>
    <w:rsid w:val="004E2E4F"/>
    <w:rsid w:val="004E33E1"/>
    <w:rsid w:val="004E3F3A"/>
    <w:rsid w:val="004E49CC"/>
    <w:rsid w:val="004E59CE"/>
    <w:rsid w:val="004F2B71"/>
    <w:rsid w:val="004F2C6C"/>
    <w:rsid w:val="004F36A0"/>
    <w:rsid w:val="004F38D0"/>
    <w:rsid w:val="004F5913"/>
    <w:rsid w:val="004F7A8F"/>
    <w:rsid w:val="00501C33"/>
    <w:rsid w:val="005040D1"/>
    <w:rsid w:val="00505AC9"/>
    <w:rsid w:val="0052094E"/>
    <w:rsid w:val="00522714"/>
    <w:rsid w:val="00524B9D"/>
    <w:rsid w:val="00531620"/>
    <w:rsid w:val="005444DD"/>
    <w:rsid w:val="0054545C"/>
    <w:rsid w:val="00545AFF"/>
    <w:rsid w:val="00546BC2"/>
    <w:rsid w:val="00551B09"/>
    <w:rsid w:val="00552F63"/>
    <w:rsid w:val="00553B82"/>
    <w:rsid w:val="005540A0"/>
    <w:rsid w:val="00554AFF"/>
    <w:rsid w:val="00556FA4"/>
    <w:rsid w:val="00575895"/>
    <w:rsid w:val="005761E4"/>
    <w:rsid w:val="00587BD9"/>
    <w:rsid w:val="00594015"/>
    <w:rsid w:val="0059428D"/>
    <w:rsid w:val="00597106"/>
    <w:rsid w:val="005A0E6A"/>
    <w:rsid w:val="005A292A"/>
    <w:rsid w:val="005A3357"/>
    <w:rsid w:val="005A65DB"/>
    <w:rsid w:val="005A6F1A"/>
    <w:rsid w:val="005B077A"/>
    <w:rsid w:val="005B2766"/>
    <w:rsid w:val="005B41CC"/>
    <w:rsid w:val="005B456B"/>
    <w:rsid w:val="005B4BAF"/>
    <w:rsid w:val="005B6F5A"/>
    <w:rsid w:val="005C1772"/>
    <w:rsid w:val="005C2489"/>
    <w:rsid w:val="005C2F77"/>
    <w:rsid w:val="005C57A9"/>
    <w:rsid w:val="005C5AAB"/>
    <w:rsid w:val="005D0B85"/>
    <w:rsid w:val="005D16CF"/>
    <w:rsid w:val="005E01E3"/>
    <w:rsid w:val="005E0464"/>
    <w:rsid w:val="005E08C7"/>
    <w:rsid w:val="005E5D72"/>
    <w:rsid w:val="005E6826"/>
    <w:rsid w:val="005E6A51"/>
    <w:rsid w:val="005F0A97"/>
    <w:rsid w:val="005F15E8"/>
    <w:rsid w:val="005F3E0F"/>
    <w:rsid w:val="005F7D73"/>
    <w:rsid w:val="00600C65"/>
    <w:rsid w:val="00605460"/>
    <w:rsid w:val="00610F64"/>
    <w:rsid w:val="00615833"/>
    <w:rsid w:val="00617E6A"/>
    <w:rsid w:val="00624776"/>
    <w:rsid w:val="00626361"/>
    <w:rsid w:val="0063215C"/>
    <w:rsid w:val="00634EB9"/>
    <w:rsid w:val="0063589C"/>
    <w:rsid w:val="00635FFC"/>
    <w:rsid w:val="00640D60"/>
    <w:rsid w:val="00641A38"/>
    <w:rsid w:val="0064242D"/>
    <w:rsid w:val="00643982"/>
    <w:rsid w:val="0064656B"/>
    <w:rsid w:val="00650644"/>
    <w:rsid w:val="00653166"/>
    <w:rsid w:val="006543D6"/>
    <w:rsid w:val="00656616"/>
    <w:rsid w:val="00660E55"/>
    <w:rsid w:val="00660E9C"/>
    <w:rsid w:val="006629AC"/>
    <w:rsid w:val="00662E28"/>
    <w:rsid w:val="00666208"/>
    <w:rsid w:val="0067055C"/>
    <w:rsid w:val="00672977"/>
    <w:rsid w:val="006744C9"/>
    <w:rsid w:val="00677726"/>
    <w:rsid w:val="006804F4"/>
    <w:rsid w:val="00680F84"/>
    <w:rsid w:val="0068197E"/>
    <w:rsid w:val="0068417F"/>
    <w:rsid w:val="00685613"/>
    <w:rsid w:val="006861FD"/>
    <w:rsid w:val="00690217"/>
    <w:rsid w:val="00690BE0"/>
    <w:rsid w:val="0069362C"/>
    <w:rsid w:val="006940C1"/>
    <w:rsid w:val="00696776"/>
    <w:rsid w:val="00697269"/>
    <w:rsid w:val="006A017D"/>
    <w:rsid w:val="006B4B22"/>
    <w:rsid w:val="006C5124"/>
    <w:rsid w:val="006C7038"/>
    <w:rsid w:val="006C775D"/>
    <w:rsid w:val="006D1B70"/>
    <w:rsid w:val="006D1FA9"/>
    <w:rsid w:val="006D49B4"/>
    <w:rsid w:val="006D6438"/>
    <w:rsid w:val="006E0BAA"/>
    <w:rsid w:val="006E3AF8"/>
    <w:rsid w:val="006F00BB"/>
    <w:rsid w:val="006F2B70"/>
    <w:rsid w:val="006F3A57"/>
    <w:rsid w:val="006F5BA0"/>
    <w:rsid w:val="006F64B2"/>
    <w:rsid w:val="006F6CC8"/>
    <w:rsid w:val="006F773A"/>
    <w:rsid w:val="00700EA8"/>
    <w:rsid w:val="00702983"/>
    <w:rsid w:val="00710F3E"/>
    <w:rsid w:val="00713E8D"/>
    <w:rsid w:val="007209D4"/>
    <w:rsid w:val="00721D51"/>
    <w:rsid w:val="007238F2"/>
    <w:rsid w:val="00724BD1"/>
    <w:rsid w:val="00726F79"/>
    <w:rsid w:val="00727232"/>
    <w:rsid w:val="00734AE1"/>
    <w:rsid w:val="0073550B"/>
    <w:rsid w:val="00736018"/>
    <w:rsid w:val="00736A82"/>
    <w:rsid w:val="00737074"/>
    <w:rsid w:val="00743942"/>
    <w:rsid w:val="00752920"/>
    <w:rsid w:val="007572D6"/>
    <w:rsid w:val="00760A94"/>
    <w:rsid w:val="00762EA2"/>
    <w:rsid w:val="00765A14"/>
    <w:rsid w:val="00767D1F"/>
    <w:rsid w:val="00773B88"/>
    <w:rsid w:val="007842F0"/>
    <w:rsid w:val="007868D6"/>
    <w:rsid w:val="00790181"/>
    <w:rsid w:val="007A58CB"/>
    <w:rsid w:val="007B186D"/>
    <w:rsid w:val="007C1358"/>
    <w:rsid w:val="007C2554"/>
    <w:rsid w:val="007C2573"/>
    <w:rsid w:val="007C5646"/>
    <w:rsid w:val="007D08B4"/>
    <w:rsid w:val="007D25CA"/>
    <w:rsid w:val="007D2A0E"/>
    <w:rsid w:val="007D3300"/>
    <w:rsid w:val="007D5781"/>
    <w:rsid w:val="007D5A61"/>
    <w:rsid w:val="007E0F48"/>
    <w:rsid w:val="007E27CD"/>
    <w:rsid w:val="007E2D1E"/>
    <w:rsid w:val="007E3187"/>
    <w:rsid w:val="007E6ABA"/>
    <w:rsid w:val="007E7335"/>
    <w:rsid w:val="007E73A1"/>
    <w:rsid w:val="007E764A"/>
    <w:rsid w:val="007E7BD9"/>
    <w:rsid w:val="007E7DCD"/>
    <w:rsid w:val="007F5E97"/>
    <w:rsid w:val="007F666A"/>
    <w:rsid w:val="007F6A66"/>
    <w:rsid w:val="007F6BD7"/>
    <w:rsid w:val="00800B97"/>
    <w:rsid w:val="008061A9"/>
    <w:rsid w:val="0080791E"/>
    <w:rsid w:val="008109B5"/>
    <w:rsid w:val="0081684B"/>
    <w:rsid w:val="008201D9"/>
    <w:rsid w:val="00821621"/>
    <w:rsid w:val="00821851"/>
    <w:rsid w:val="008225ED"/>
    <w:rsid w:val="008239EE"/>
    <w:rsid w:val="00824847"/>
    <w:rsid w:val="00831C6A"/>
    <w:rsid w:val="0083644A"/>
    <w:rsid w:val="008376E6"/>
    <w:rsid w:val="008403E8"/>
    <w:rsid w:val="00840459"/>
    <w:rsid w:val="0084503A"/>
    <w:rsid w:val="0086139C"/>
    <w:rsid w:val="00861EDE"/>
    <w:rsid w:val="00862AD1"/>
    <w:rsid w:val="00863704"/>
    <w:rsid w:val="008678D0"/>
    <w:rsid w:val="00870B9C"/>
    <w:rsid w:val="00871D1F"/>
    <w:rsid w:val="00872133"/>
    <w:rsid w:val="00873E5E"/>
    <w:rsid w:val="00875464"/>
    <w:rsid w:val="008806AA"/>
    <w:rsid w:val="0088297E"/>
    <w:rsid w:val="00882C71"/>
    <w:rsid w:val="00885843"/>
    <w:rsid w:val="00886156"/>
    <w:rsid w:val="00893FED"/>
    <w:rsid w:val="008A0EC6"/>
    <w:rsid w:val="008A2E31"/>
    <w:rsid w:val="008B2F16"/>
    <w:rsid w:val="008B39A4"/>
    <w:rsid w:val="008B56A8"/>
    <w:rsid w:val="008B5E5E"/>
    <w:rsid w:val="008B6386"/>
    <w:rsid w:val="008B6E14"/>
    <w:rsid w:val="008C0032"/>
    <w:rsid w:val="008C117C"/>
    <w:rsid w:val="008C19BA"/>
    <w:rsid w:val="008C36E4"/>
    <w:rsid w:val="008C3A52"/>
    <w:rsid w:val="008C437B"/>
    <w:rsid w:val="008D5B39"/>
    <w:rsid w:val="008D79F2"/>
    <w:rsid w:val="008E1B31"/>
    <w:rsid w:val="008E69E0"/>
    <w:rsid w:val="008F2345"/>
    <w:rsid w:val="008F310F"/>
    <w:rsid w:val="008F7A5D"/>
    <w:rsid w:val="00900744"/>
    <w:rsid w:val="00900F12"/>
    <w:rsid w:val="00902961"/>
    <w:rsid w:val="009049CE"/>
    <w:rsid w:val="0091421C"/>
    <w:rsid w:val="00915045"/>
    <w:rsid w:val="009160D8"/>
    <w:rsid w:val="00916F59"/>
    <w:rsid w:val="00920702"/>
    <w:rsid w:val="00925DCC"/>
    <w:rsid w:val="00926162"/>
    <w:rsid w:val="00930EB8"/>
    <w:rsid w:val="00931B73"/>
    <w:rsid w:val="00932744"/>
    <w:rsid w:val="00935FF2"/>
    <w:rsid w:val="009363DA"/>
    <w:rsid w:val="0094073E"/>
    <w:rsid w:val="00945ABD"/>
    <w:rsid w:val="009469EF"/>
    <w:rsid w:val="00946A17"/>
    <w:rsid w:val="00947A34"/>
    <w:rsid w:val="00950B44"/>
    <w:rsid w:val="009544CC"/>
    <w:rsid w:val="00955C55"/>
    <w:rsid w:val="00963581"/>
    <w:rsid w:val="00964AE8"/>
    <w:rsid w:val="0096642A"/>
    <w:rsid w:val="0096781B"/>
    <w:rsid w:val="00970EC4"/>
    <w:rsid w:val="009744FB"/>
    <w:rsid w:val="00974710"/>
    <w:rsid w:val="0098024B"/>
    <w:rsid w:val="00980DF9"/>
    <w:rsid w:val="009810FD"/>
    <w:rsid w:val="0098172E"/>
    <w:rsid w:val="00984089"/>
    <w:rsid w:val="00984124"/>
    <w:rsid w:val="00985F27"/>
    <w:rsid w:val="0099000B"/>
    <w:rsid w:val="009919EA"/>
    <w:rsid w:val="009A19BF"/>
    <w:rsid w:val="009A3325"/>
    <w:rsid w:val="009A55E8"/>
    <w:rsid w:val="009A63EB"/>
    <w:rsid w:val="009B04A7"/>
    <w:rsid w:val="009B5CB8"/>
    <w:rsid w:val="009B6BC8"/>
    <w:rsid w:val="009B703A"/>
    <w:rsid w:val="009B720D"/>
    <w:rsid w:val="009C171C"/>
    <w:rsid w:val="009C5373"/>
    <w:rsid w:val="009C6871"/>
    <w:rsid w:val="009C747D"/>
    <w:rsid w:val="009D572A"/>
    <w:rsid w:val="009E15E4"/>
    <w:rsid w:val="009E33B5"/>
    <w:rsid w:val="009E540A"/>
    <w:rsid w:val="009E780E"/>
    <w:rsid w:val="009F3239"/>
    <w:rsid w:val="009F354F"/>
    <w:rsid w:val="009F5D7C"/>
    <w:rsid w:val="00A03F50"/>
    <w:rsid w:val="00A103F3"/>
    <w:rsid w:val="00A12556"/>
    <w:rsid w:val="00A15528"/>
    <w:rsid w:val="00A2538E"/>
    <w:rsid w:val="00A25D10"/>
    <w:rsid w:val="00A30C82"/>
    <w:rsid w:val="00A35E44"/>
    <w:rsid w:val="00A35EC3"/>
    <w:rsid w:val="00A401C4"/>
    <w:rsid w:val="00A467BA"/>
    <w:rsid w:val="00A523C6"/>
    <w:rsid w:val="00A543D5"/>
    <w:rsid w:val="00A5552C"/>
    <w:rsid w:val="00A5675D"/>
    <w:rsid w:val="00A573CA"/>
    <w:rsid w:val="00A6040E"/>
    <w:rsid w:val="00A70004"/>
    <w:rsid w:val="00A71257"/>
    <w:rsid w:val="00A71EBF"/>
    <w:rsid w:val="00A82F79"/>
    <w:rsid w:val="00A927B1"/>
    <w:rsid w:val="00A94220"/>
    <w:rsid w:val="00A95D21"/>
    <w:rsid w:val="00A9628B"/>
    <w:rsid w:val="00A97F0C"/>
    <w:rsid w:val="00AA2CB6"/>
    <w:rsid w:val="00AA5986"/>
    <w:rsid w:val="00AB366B"/>
    <w:rsid w:val="00AB64B4"/>
    <w:rsid w:val="00AC132F"/>
    <w:rsid w:val="00AC3796"/>
    <w:rsid w:val="00AC5864"/>
    <w:rsid w:val="00AD0178"/>
    <w:rsid w:val="00AD4B6C"/>
    <w:rsid w:val="00AD7CB6"/>
    <w:rsid w:val="00AE2062"/>
    <w:rsid w:val="00AE223C"/>
    <w:rsid w:val="00AE288E"/>
    <w:rsid w:val="00AE3692"/>
    <w:rsid w:val="00AE598C"/>
    <w:rsid w:val="00AE64F5"/>
    <w:rsid w:val="00AF78F5"/>
    <w:rsid w:val="00B009A1"/>
    <w:rsid w:val="00B01477"/>
    <w:rsid w:val="00B03E98"/>
    <w:rsid w:val="00B057FE"/>
    <w:rsid w:val="00B119F8"/>
    <w:rsid w:val="00B12EFB"/>
    <w:rsid w:val="00B14343"/>
    <w:rsid w:val="00B2185C"/>
    <w:rsid w:val="00B22900"/>
    <w:rsid w:val="00B27F44"/>
    <w:rsid w:val="00B3342A"/>
    <w:rsid w:val="00B37B1F"/>
    <w:rsid w:val="00B40381"/>
    <w:rsid w:val="00B403ED"/>
    <w:rsid w:val="00B443B3"/>
    <w:rsid w:val="00B44C4D"/>
    <w:rsid w:val="00B454AB"/>
    <w:rsid w:val="00B45F27"/>
    <w:rsid w:val="00B52329"/>
    <w:rsid w:val="00B557A6"/>
    <w:rsid w:val="00B57ABD"/>
    <w:rsid w:val="00B60123"/>
    <w:rsid w:val="00B61D63"/>
    <w:rsid w:val="00B6203E"/>
    <w:rsid w:val="00B62EEF"/>
    <w:rsid w:val="00B65EF0"/>
    <w:rsid w:val="00B67870"/>
    <w:rsid w:val="00B70105"/>
    <w:rsid w:val="00B71A2E"/>
    <w:rsid w:val="00B71BC0"/>
    <w:rsid w:val="00B77591"/>
    <w:rsid w:val="00B8242C"/>
    <w:rsid w:val="00B83A4B"/>
    <w:rsid w:val="00B83C39"/>
    <w:rsid w:val="00B8429D"/>
    <w:rsid w:val="00B84E19"/>
    <w:rsid w:val="00B85A5C"/>
    <w:rsid w:val="00B94628"/>
    <w:rsid w:val="00BA1AF2"/>
    <w:rsid w:val="00BB0FAA"/>
    <w:rsid w:val="00BB16E7"/>
    <w:rsid w:val="00BB21BA"/>
    <w:rsid w:val="00BB6A9E"/>
    <w:rsid w:val="00BB7324"/>
    <w:rsid w:val="00BC2560"/>
    <w:rsid w:val="00BC72FC"/>
    <w:rsid w:val="00BD09B4"/>
    <w:rsid w:val="00BD35DC"/>
    <w:rsid w:val="00BD6A74"/>
    <w:rsid w:val="00BE213F"/>
    <w:rsid w:val="00BE3FAE"/>
    <w:rsid w:val="00BF031F"/>
    <w:rsid w:val="00BF0372"/>
    <w:rsid w:val="00BF2CB8"/>
    <w:rsid w:val="00BF4619"/>
    <w:rsid w:val="00BF6F89"/>
    <w:rsid w:val="00BF729B"/>
    <w:rsid w:val="00C01124"/>
    <w:rsid w:val="00C021BB"/>
    <w:rsid w:val="00C02E99"/>
    <w:rsid w:val="00C110A0"/>
    <w:rsid w:val="00C11BD3"/>
    <w:rsid w:val="00C1269C"/>
    <w:rsid w:val="00C14812"/>
    <w:rsid w:val="00C14A5E"/>
    <w:rsid w:val="00C15B8D"/>
    <w:rsid w:val="00C22E4D"/>
    <w:rsid w:val="00C23465"/>
    <w:rsid w:val="00C23B33"/>
    <w:rsid w:val="00C31E67"/>
    <w:rsid w:val="00C334B5"/>
    <w:rsid w:val="00C34785"/>
    <w:rsid w:val="00C36D54"/>
    <w:rsid w:val="00C4244A"/>
    <w:rsid w:val="00C44B8F"/>
    <w:rsid w:val="00C47257"/>
    <w:rsid w:val="00C47A90"/>
    <w:rsid w:val="00C56ABD"/>
    <w:rsid w:val="00C60D94"/>
    <w:rsid w:val="00C63A43"/>
    <w:rsid w:val="00C6432C"/>
    <w:rsid w:val="00C6479B"/>
    <w:rsid w:val="00C64DF2"/>
    <w:rsid w:val="00C65CC6"/>
    <w:rsid w:val="00C7144E"/>
    <w:rsid w:val="00C72FB6"/>
    <w:rsid w:val="00C74A52"/>
    <w:rsid w:val="00C76F32"/>
    <w:rsid w:val="00C8216F"/>
    <w:rsid w:val="00C82554"/>
    <w:rsid w:val="00C83DF9"/>
    <w:rsid w:val="00C86647"/>
    <w:rsid w:val="00C913F3"/>
    <w:rsid w:val="00C944FF"/>
    <w:rsid w:val="00C95089"/>
    <w:rsid w:val="00C951CA"/>
    <w:rsid w:val="00C95C01"/>
    <w:rsid w:val="00CA5AC2"/>
    <w:rsid w:val="00CB139B"/>
    <w:rsid w:val="00CB19A5"/>
    <w:rsid w:val="00CB1DC1"/>
    <w:rsid w:val="00CB3362"/>
    <w:rsid w:val="00CB65F4"/>
    <w:rsid w:val="00CB6DA5"/>
    <w:rsid w:val="00CC0BBF"/>
    <w:rsid w:val="00CC2903"/>
    <w:rsid w:val="00CC5B94"/>
    <w:rsid w:val="00CC7C93"/>
    <w:rsid w:val="00CD12E9"/>
    <w:rsid w:val="00CD35D8"/>
    <w:rsid w:val="00CD44F2"/>
    <w:rsid w:val="00CD4B55"/>
    <w:rsid w:val="00CE1057"/>
    <w:rsid w:val="00CE6C3B"/>
    <w:rsid w:val="00CE78AB"/>
    <w:rsid w:val="00CF0D92"/>
    <w:rsid w:val="00D016D0"/>
    <w:rsid w:val="00D03664"/>
    <w:rsid w:val="00D16C19"/>
    <w:rsid w:val="00D16D16"/>
    <w:rsid w:val="00D200EB"/>
    <w:rsid w:val="00D219C3"/>
    <w:rsid w:val="00D22B84"/>
    <w:rsid w:val="00D30E24"/>
    <w:rsid w:val="00D418F3"/>
    <w:rsid w:val="00D512F3"/>
    <w:rsid w:val="00D51F24"/>
    <w:rsid w:val="00D5213A"/>
    <w:rsid w:val="00D52998"/>
    <w:rsid w:val="00D56591"/>
    <w:rsid w:val="00D57966"/>
    <w:rsid w:val="00D60A90"/>
    <w:rsid w:val="00D61D38"/>
    <w:rsid w:val="00D6368B"/>
    <w:rsid w:val="00D67AF0"/>
    <w:rsid w:val="00D730C9"/>
    <w:rsid w:val="00D77DD0"/>
    <w:rsid w:val="00D840C1"/>
    <w:rsid w:val="00D925E8"/>
    <w:rsid w:val="00D94EFE"/>
    <w:rsid w:val="00D95306"/>
    <w:rsid w:val="00D95826"/>
    <w:rsid w:val="00D9690E"/>
    <w:rsid w:val="00DA2D84"/>
    <w:rsid w:val="00DA7061"/>
    <w:rsid w:val="00DB7F10"/>
    <w:rsid w:val="00DC068B"/>
    <w:rsid w:val="00DC4F4A"/>
    <w:rsid w:val="00DC54F3"/>
    <w:rsid w:val="00DC7640"/>
    <w:rsid w:val="00DD2469"/>
    <w:rsid w:val="00DD6EEF"/>
    <w:rsid w:val="00DD7444"/>
    <w:rsid w:val="00DE0260"/>
    <w:rsid w:val="00DE02CC"/>
    <w:rsid w:val="00DE182D"/>
    <w:rsid w:val="00DE2DF1"/>
    <w:rsid w:val="00DE2E7A"/>
    <w:rsid w:val="00DE417E"/>
    <w:rsid w:val="00DE4CFD"/>
    <w:rsid w:val="00DF3007"/>
    <w:rsid w:val="00DF5B69"/>
    <w:rsid w:val="00DF66DA"/>
    <w:rsid w:val="00DF6A7C"/>
    <w:rsid w:val="00DF7753"/>
    <w:rsid w:val="00DF7B0D"/>
    <w:rsid w:val="00E00CA3"/>
    <w:rsid w:val="00E160C1"/>
    <w:rsid w:val="00E16B8A"/>
    <w:rsid w:val="00E17363"/>
    <w:rsid w:val="00E23D2D"/>
    <w:rsid w:val="00E26EF1"/>
    <w:rsid w:val="00E30BB8"/>
    <w:rsid w:val="00E3405C"/>
    <w:rsid w:val="00E35107"/>
    <w:rsid w:val="00E42AA0"/>
    <w:rsid w:val="00E43F47"/>
    <w:rsid w:val="00E45FD1"/>
    <w:rsid w:val="00E4676D"/>
    <w:rsid w:val="00E51D96"/>
    <w:rsid w:val="00E51E5C"/>
    <w:rsid w:val="00E53158"/>
    <w:rsid w:val="00E533C2"/>
    <w:rsid w:val="00E567D5"/>
    <w:rsid w:val="00E57F0B"/>
    <w:rsid w:val="00E64035"/>
    <w:rsid w:val="00E65389"/>
    <w:rsid w:val="00E774E7"/>
    <w:rsid w:val="00E81E16"/>
    <w:rsid w:val="00EA1B91"/>
    <w:rsid w:val="00EA3B91"/>
    <w:rsid w:val="00EA73D5"/>
    <w:rsid w:val="00EB234D"/>
    <w:rsid w:val="00EB3791"/>
    <w:rsid w:val="00EB4D32"/>
    <w:rsid w:val="00EB520E"/>
    <w:rsid w:val="00EB56F2"/>
    <w:rsid w:val="00EC0CCD"/>
    <w:rsid w:val="00EC26C6"/>
    <w:rsid w:val="00EC2A2B"/>
    <w:rsid w:val="00EC2B93"/>
    <w:rsid w:val="00EC2DC2"/>
    <w:rsid w:val="00EC33E5"/>
    <w:rsid w:val="00EC56E2"/>
    <w:rsid w:val="00EC7525"/>
    <w:rsid w:val="00ED57F0"/>
    <w:rsid w:val="00EE0546"/>
    <w:rsid w:val="00EE369A"/>
    <w:rsid w:val="00EE4501"/>
    <w:rsid w:val="00EE5728"/>
    <w:rsid w:val="00EE6E42"/>
    <w:rsid w:val="00EF42F7"/>
    <w:rsid w:val="00EF636B"/>
    <w:rsid w:val="00F0099B"/>
    <w:rsid w:val="00F01A3F"/>
    <w:rsid w:val="00F0572A"/>
    <w:rsid w:val="00F12F5D"/>
    <w:rsid w:val="00F138EF"/>
    <w:rsid w:val="00F13EC1"/>
    <w:rsid w:val="00F1743B"/>
    <w:rsid w:val="00F22768"/>
    <w:rsid w:val="00F22D63"/>
    <w:rsid w:val="00F26DF5"/>
    <w:rsid w:val="00F277EB"/>
    <w:rsid w:val="00F32066"/>
    <w:rsid w:val="00F364E8"/>
    <w:rsid w:val="00F376DC"/>
    <w:rsid w:val="00F425E7"/>
    <w:rsid w:val="00F44090"/>
    <w:rsid w:val="00F440BC"/>
    <w:rsid w:val="00F47751"/>
    <w:rsid w:val="00F47AEC"/>
    <w:rsid w:val="00F52838"/>
    <w:rsid w:val="00F546FA"/>
    <w:rsid w:val="00F60767"/>
    <w:rsid w:val="00F65F21"/>
    <w:rsid w:val="00F6681B"/>
    <w:rsid w:val="00F707CF"/>
    <w:rsid w:val="00F71663"/>
    <w:rsid w:val="00F71CB1"/>
    <w:rsid w:val="00F723C3"/>
    <w:rsid w:val="00F742E2"/>
    <w:rsid w:val="00F754CD"/>
    <w:rsid w:val="00F77E96"/>
    <w:rsid w:val="00F8050F"/>
    <w:rsid w:val="00F833CF"/>
    <w:rsid w:val="00F8661C"/>
    <w:rsid w:val="00F873E7"/>
    <w:rsid w:val="00F937AD"/>
    <w:rsid w:val="00F943CF"/>
    <w:rsid w:val="00FA162E"/>
    <w:rsid w:val="00FA1C89"/>
    <w:rsid w:val="00FA35C9"/>
    <w:rsid w:val="00FA5DA0"/>
    <w:rsid w:val="00FA737D"/>
    <w:rsid w:val="00FB724C"/>
    <w:rsid w:val="00FB7277"/>
    <w:rsid w:val="00FB7F90"/>
    <w:rsid w:val="00FC045A"/>
    <w:rsid w:val="00FC31F9"/>
    <w:rsid w:val="00FC5B1C"/>
    <w:rsid w:val="00FC6040"/>
    <w:rsid w:val="00FD0513"/>
    <w:rsid w:val="00FD288D"/>
    <w:rsid w:val="00FD3EE0"/>
    <w:rsid w:val="00FD5AFA"/>
    <w:rsid w:val="00FD5CE6"/>
    <w:rsid w:val="00FE56AD"/>
    <w:rsid w:val="00FE60AC"/>
    <w:rsid w:val="00FE60DF"/>
    <w:rsid w:val="00FE7EC7"/>
    <w:rsid w:val="00FF2DC2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9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6B8A"/>
    <w:pPr>
      <w:keepNext/>
      <w:outlineLvl w:val="1"/>
    </w:pPr>
    <w:rPr>
      <w:rFonts w:ascii="Arial" w:hAnsi="Arial"/>
      <w:b/>
      <w:spacing w:val="-2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6B8A"/>
    <w:rPr>
      <w:rFonts w:ascii="Arial" w:hAnsi="Arial"/>
      <w:b/>
      <w:spacing w:val="-2"/>
      <w:sz w:val="24"/>
      <w:lang w:val="el-GR" w:eastAsia="el-GR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40381"/>
    <w:rPr>
      <w:rFonts w:ascii="Cambria" w:hAnsi="Cambria"/>
      <w:color w:val="243F60"/>
      <w:sz w:val="24"/>
    </w:rPr>
  </w:style>
  <w:style w:type="character" w:styleId="Hyperlink">
    <w:name w:val="Hyperlink"/>
    <w:basedOn w:val="DefaultParagraphFont"/>
    <w:uiPriority w:val="99"/>
    <w:rsid w:val="00E16B8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E16B8A"/>
    <w:pPr>
      <w:framePr w:w="4309" w:h="147" w:hSpace="142" w:wrap="auto" w:vAnchor="text" w:hAnchor="page" w:x="6777" w:y="47"/>
    </w:pPr>
    <w:rPr>
      <w:rFonts w:ascii="Arial" w:hAnsi="Arial"/>
      <w:position w:val="-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16B8A"/>
    <w:rPr>
      <w:rFonts w:ascii="Arial" w:hAnsi="Arial"/>
      <w:position w:val="-2"/>
      <w:sz w:val="24"/>
      <w:lang w:val="el-GR"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F440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4090"/>
    <w:rPr>
      <w:rFonts w:ascii="Tahoma" w:hAnsi="Tahoma"/>
      <w:sz w:val="16"/>
    </w:rPr>
  </w:style>
  <w:style w:type="character" w:customStyle="1" w:styleId="apple-converted-space">
    <w:name w:val="apple-converted-space"/>
    <w:uiPriority w:val="99"/>
    <w:rsid w:val="00C01124"/>
  </w:style>
  <w:style w:type="paragraph" w:customStyle="1" w:styleId="1">
    <w:name w:val="Παράγραφος λίστας1"/>
    <w:basedOn w:val="Normal"/>
    <w:uiPriority w:val="99"/>
    <w:rsid w:val="00C01124"/>
    <w:pPr>
      <w:ind w:left="720"/>
    </w:pPr>
  </w:style>
  <w:style w:type="table" w:customStyle="1" w:styleId="-11">
    <w:name w:val="Ανοιχτόχρωμη λίστα - ΄Εμφαση 11"/>
    <w:uiPriority w:val="99"/>
    <w:rsid w:val="002404B6"/>
    <w:rPr>
      <w:sz w:val="20"/>
      <w:szCs w:val="2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uiPriority w:val="99"/>
    <w:rsid w:val="002404B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16C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105C64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955C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160C1"/>
    <w:pPr>
      <w:tabs>
        <w:tab w:val="center" w:pos="4153"/>
        <w:tab w:val="right" w:pos="8306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160C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E160C1"/>
    <w:pPr>
      <w:tabs>
        <w:tab w:val="center" w:pos="4153"/>
        <w:tab w:val="right" w:pos="8306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160C1"/>
    <w:rPr>
      <w:sz w:val="24"/>
    </w:rPr>
  </w:style>
  <w:style w:type="paragraph" w:customStyle="1" w:styleId="xmsonormal">
    <w:name w:val="x_msonormal"/>
    <w:basedOn w:val="Normal"/>
    <w:uiPriority w:val="99"/>
    <w:rsid w:val="007D5A6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090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0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09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09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09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090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090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090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809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809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0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magaliou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o.gl/maps/wp43udunNEcX73qQ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74</TotalTime>
  <Pages>2</Pages>
  <Words>356</Words>
  <Characters>1924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QWERTY</cp:lastModifiedBy>
  <cp:revision>10</cp:revision>
  <cp:lastPrinted>2020-01-31T08:00:00Z</cp:lastPrinted>
  <dcterms:created xsi:type="dcterms:W3CDTF">2020-01-31T06:50:00Z</dcterms:created>
  <dcterms:modified xsi:type="dcterms:W3CDTF">2020-01-31T09:58:00Z</dcterms:modified>
</cp:coreProperties>
</file>